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7F16884" w14:textId="77777777" w:rsidR="00AD6278" w:rsidRDefault="00AD6278" w:rsidP="00AD6278">
      <w:pPr>
        <w:pStyle w:val="a1"/>
      </w:pPr>
      <w:bookmarkStart w:id="0" w:name="_Hlk130420404"/>
      <w:r>
        <w:rPr>
          <w:rFonts w:hint="eastAsia"/>
        </w:rPr>
        <w:t>2023年　路加福音　第</w:t>
      </w:r>
      <w:r>
        <w:t>37</w:t>
      </w:r>
      <w:r>
        <w:rPr>
          <w:rFonts w:hint="eastAsia"/>
        </w:rPr>
        <w:t>課</w:t>
      </w:r>
      <w:r>
        <w:rPr>
          <w:rFonts w:hint="eastAsia"/>
        </w:rPr>
        <w:tab/>
        <w:t>4月1</w:t>
      </w:r>
      <w:r>
        <w:t>6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bookmarkEnd w:id="0"/>
    <w:p w14:paraId="03437DA7" w14:textId="77777777" w:rsidR="00AD6278" w:rsidRDefault="00AD6278" w:rsidP="00AD6278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>
        <w:t xml:space="preserve"> </w:t>
      </w:r>
      <w:r>
        <w:rPr>
          <w:rFonts w:hint="eastAsia"/>
        </w:rPr>
        <w:t xml:space="preserve">路加福音 </w:t>
      </w:r>
      <w:r>
        <w:rPr>
          <w:rFonts w:hint="eastAsia"/>
          <w:lang w:eastAsia="zh-HK"/>
        </w:rPr>
        <w:t>22</w:t>
      </w:r>
      <w:r>
        <w:rPr>
          <w:rFonts w:hint="eastAsia"/>
        </w:rPr>
        <w:t>:</w:t>
      </w:r>
      <w:r>
        <w:rPr>
          <w:rFonts w:hint="eastAsia"/>
          <w:lang w:eastAsia="zh-HK"/>
        </w:rPr>
        <w:t>1</w:t>
      </w:r>
      <w:r>
        <w:rPr>
          <w:rFonts w:hint="eastAsia"/>
        </w:rPr>
        <w:t>-38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>
        <w:t xml:space="preserve"> </w:t>
      </w:r>
      <w:r>
        <w:rPr>
          <w:rFonts w:hint="eastAsia"/>
        </w:rPr>
        <w:t>路加福音 22:20</w:t>
      </w:r>
    </w:p>
    <w:p w14:paraId="4F382025" w14:textId="77777777" w:rsidR="00AD6278" w:rsidRDefault="00AD6278" w:rsidP="00AD6278">
      <w:pPr>
        <w:pStyle w:val="Heading1"/>
      </w:pPr>
      <w:r>
        <w:rPr>
          <w:rFonts w:hint="eastAsia"/>
        </w:rPr>
        <w:t>用我血所立的新約</w:t>
      </w:r>
    </w:p>
    <w:p w14:paraId="3736194A" w14:textId="77777777" w:rsidR="000D24BC" w:rsidRDefault="000D24BC" w:rsidP="00AD6278">
      <w:pPr>
        <w:pStyle w:val="a"/>
      </w:pPr>
      <w:r>
        <w:rPr>
          <w:rFonts w:hint="eastAsia"/>
        </w:rPr>
        <w:t>「</w:t>
      </w:r>
      <w:r w:rsidR="00AD6278" w:rsidRPr="00801D14">
        <w:t>飯後也照樣拿起杯來，說</w:t>
      </w:r>
      <w:r w:rsidR="00AD6278">
        <w:t>:</w:t>
      </w:r>
      <w:r w:rsidR="00AD6278" w:rsidRPr="00801D14">
        <w:t>「這杯是用我血所立的新約，是為你們流出來的。</w:t>
      </w:r>
      <w:r>
        <w:rPr>
          <w:rFonts w:hint="eastAsia"/>
        </w:rPr>
        <w:t>」</w:t>
      </w:r>
    </w:p>
    <w:p w14:paraId="5A64EE04" w14:textId="77777777" w:rsidR="00FC14A9" w:rsidRDefault="00FC14A9" w:rsidP="001C2988">
      <w:pPr>
        <w:sectPr w:rsidR="00FC14A9">
          <w:footerReference w:type="default" r:id="rId10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175014D" w14:textId="6A2CF94D" w:rsidR="00AD6278" w:rsidRPr="00AD6278" w:rsidRDefault="00AD6278" w:rsidP="001C2988">
      <w:pPr>
        <w:rPr>
          <w:lang w:val="en-HK"/>
        </w:rPr>
      </w:pPr>
      <w:r w:rsidRPr="00AD6278">
        <w:t>今天</w:t>
      </w:r>
      <w:r w:rsidR="001C2988">
        <w:rPr>
          <w:rFonts w:hint="eastAsia"/>
        </w:rPr>
        <w:t>經文關於</w:t>
      </w:r>
      <w:r w:rsidRPr="00AD6278">
        <w:t>，耶穌</w:t>
      </w:r>
      <w:r w:rsidR="001C2988">
        <w:rPr>
          <w:rFonts w:hint="eastAsia"/>
        </w:rPr>
        <w:t>被</w:t>
      </w:r>
      <w:proofErr w:type="gramStart"/>
      <w:r w:rsidR="001C2988">
        <w:rPr>
          <w:rFonts w:hint="eastAsia"/>
        </w:rPr>
        <w:t>加略人</w:t>
      </w:r>
      <w:proofErr w:type="gramEnd"/>
      <w:r w:rsidRPr="00AD6278">
        <w:t>猶大</w:t>
      </w:r>
      <w:r w:rsidR="001C2988">
        <w:rPr>
          <w:rFonts w:hint="eastAsia"/>
        </w:rPr>
        <w:t>出賣</w:t>
      </w:r>
      <w:r w:rsidRPr="00AD6278">
        <w:t>前</w:t>
      </w:r>
      <w:r w:rsidR="001C2988">
        <w:rPr>
          <w:rFonts w:hint="eastAsia"/>
        </w:rPr>
        <w:t>那</w:t>
      </w:r>
      <w:r w:rsidRPr="00AD6278">
        <w:t>天晚上的事。耶穌在</w:t>
      </w:r>
      <w:r w:rsidR="001C2988">
        <w:rPr>
          <w:rFonts w:hint="eastAsia"/>
        </w:rPr>
        <w:t>受害前仍</w:t>
      </w:r>
      <w:r w:rsidRPr="00AD6278">
        <w:t>愛他的門徒，並渴望與他們一起吃最後的</w:t>
      </w:r>
      <w:r w:rsidR="001C2988">
        <w:rPr>
          <w:rFonts w:hint="eastAsia"/>
        </w:rPr>
        <w:t>逾</w:t>
      </w:r>
      <w:r w:rsidRPr="00AD6278">
        <w:t>越節</w:t>
      </w:r>
      <w:r w:rsidR="001C2988">
        <w:rPr>
          <w:rFonts w:hint="eastAsia"/>
        </w:rPr>
        <w:t>的筵席</w:t>
      </w:r>
      <w:r w:rsidRPr="00AD6278">
        <w:t>。</w:t>
      </w:r>
      <w:r w:rsidR="001C2988">
        <w:rPr>
          <w:rFonts w:hint="eastAsia"/>
        </w:rPr>
        <w:t>如今</w:t>
      </w:r>
      <w:r w:rsidRPr="00AD6278">
        <w:t>教會</w:t>
      </w:r>
      <w:r w:rsidR="001C2988">
        <w:rPr>
          <w:rFonts w:hint="eastAsia"/>
        </w:rPr>
        <w:t>通過</w:t>
      </w:r>
      <w:r w:rsidR="001C2988" w:rsidRPr="00AD6278">
        <w:t>聖餐儀式</w:t>
      </w:r>
      <w:r w:rsidR="001C2988">
        <w:rPr>
          <w:rFonts w:hint="eastAsia"/>
        </w:rPr>
        <w:t>，來記念耶穌在</w:t>
      </w:r>
      <w:r w:rsidR="001C2988" w:rsidRPr="00AD6278">
        <w:t>十字架上</w:t>
      </w:r>
      <w:r w:rsidR="001C2988">
        <w:rPr>
          <w:rFonts w:hint="eastAsia"/>
        </w:rPr>
        <w:t>為我們受</w:t>
      </w:r>
      <w:r w:rsidR="001C2988" w:rsidRPr="00AD6278">
        <w:t>死</w:t>
      </w:r>
      <w:r w:rsidR="001C2988">
        <w:rPr>
          <w:rFonts w:hint="eastAsia"/>
        </w:rPr>
        <w:t>。祈求神通過今天經文，</w:t>
      </w:r>
      <w:r w:rsidRPr="00AD6278">
        <w:t>再次</w:t>
      </w:r>
      <w:r w:rsidR="001C2988">
        <w:rPr>
          <w:rFonts w:hint="eastAsia"/>
        </w:rPr>
        <w:t>教導我們</w:t>
      </w:r>
      <w:r w:rsidRPr="00AD6278">
        <w:t>聖餐的意義，並</w:t>
      </w:r>
      <w:r w:rsidR="001C2988">
        <w:rPr>
          <w:rFonts w:hint="eastAsia"/>
        </w:rPr>
        <w:t>藉</w:t>
      </w:r>
      <w:r w:rsidRPr="00AD6278">
        <w:t>新約</w:t>
      </w:r>
      <w:r w:rsidR="001C2988">
        <w:rPr>
          <w:rFonts w:hint="eastAsia"/>
        </w:rPr>
        <w:t>作神的子</w:t>
      </w:r>
      <w:r w:rsidRPr="00AD6278">
        <w:t>民。</w:t>
      </w:r>
    </w:p>
    <w:p w14:paraId="70BFC382" w14:textId="29438F39" w:rsidR="000D24BC" w:rsidRPr="00AD6278" w:rsidRDefault="000D24BC" w:rsidP="00AD6278">
      <w:pPr>
        <w:pStyle w:val="Heading2"/>
      </w:pPr>
      <w:r w:rsidRPr="00AD6278">
        <w:rPr>
          <w:rFonts w:hint="eastAsia"/>
        </w:rPr>
        <w:t>Ⅰ‧</w:t>
      </w:r>
      <w:r w:rsidR="00AD6278" w:rsidRPr="00AD6278">
        <w:t>聖餐</w:t>
      </w:r>
      <w:r w:rsidR="001E0A98">
        <w:rPr>
          <w:rFonts w:hint="eastAsia"/>
        </w:rPr>
        <w:t xml:space="preserve"> </w:t>
      </w:r>
      <w:r w:rsidR="00AD6278">
        <w:t>(</w:t>
      </w:r>
      <w:r w:rsidR="00AD6278" w:rsidRPr="00AD6278">
        <w:t>1-23</w:t>
      </w:r>
      <w:r w:rsidR="00AD6278">
        <w:t>)</w:t>
      </w:r>
    </w:p>
    <w:p w14:paraId="07BC3895" w14:textId="30F5A88B" w:rsidR="00AD6278" w:rsidRPr="00AD6278" w:rsidRDefault="00AD6278" w:rsidP="00AD6278">
      <w:pPr>
        <w:pStyle w:val="Heading3"/>
      </w:pPr>
      <w:r w:rsidRPr="00AD6278">
        <w:t>首先，猶大的背叛</w:t>
      </w:r>
      <w:r w:rsidR="001C2988">
        <w:rPr>
          <w:rFonts w:hint="eastAsia"/>
        </w:rPr>
        <w:t xml:space="preserve"> </w:t>
      </w:r>
      <w:r>
        <w:t>(</w:t>
      </w:r>
      <w:r w:rsidRPr="00AD6278">
        <w:t>1-6</w:t>
      </w:r>
      <w:r>
        <w:t>)</w:t>
      </w:r>
    </w:p>
    <w:p w14:paraId="5AD36466" w14:textId="64708F01" w:rsidR="00AD6278" w:rsidRPr="00AD6278" w:rsidRDefault="00AD6278" w:rsidP="00E62A8A">
      <w:r w:rsidRPr="00AD6278">
        <w:t>請看第1節</w:t>
      </w:r>
      <w:r w:rsidR="000E7664">
        <w:rPr>
          <w:rFonts w:hint="eastAsia"/>
        </w:rPr>
        <w:t>：「</w:t>
      </w:r>
      <w:r w:rsidR="000E7664" w:rsidRPr="00A3265A">
        <w:rPr>
          <w:rStyle w:val="a2"/>
        </w:rPr>
        <w:t>除酵節（又叫逾越節）近了。</w:t>
      </w:r>
      <w:r w:rsidR="000E7664" w:rsidRPr="00A3265A">
        <w:rPr>
          <w:rStyle w:val="a2"/>
          <w:rFonts w:hint="eastAsia"/>
        </w:rPr>
        <w:t>」</w:t>
      </w:r>
      <w:r w:rsidRPr="00AD6278">
        <w:t>以色列在埃及</w:t>
      </w:r>
      <w:r w:rsidR="00C548D1">
        <w:rPr>
          <w:rFonts w:hint="eastAsia"/>
        </w:rPr>
        <w:t>為</w:t>
      </w:r>
      <w:r w:rsidRPr="00AD6278">
        <w:t>奴430年，</w:t>
      </w:r>
      <w:r>
        <w:t xml:space="preserve">　神</w:t>
      </w:r>
      <w:r w:rsidRPr="00AD6278">
        <w:t>通過摩西吩咐法老</w:t>
      </w:r>
      <w:r w:rsidR="00C548D1">
        <w:rPr>
          <w:rFonts w:hint="eastAsia"/>
        </w:rPr>
        <w:t>容</w:t>
      </w:r>
      <w:r w:rsidRPr="00AD6278">
        <w:t>以色列</w:t>
      </w:r>
      <w:r w:rsidR="00C548D1">
        <w:rPr>
          <w:rFonts w:hint="eastAsia"/>
        </w:rPr>
        <w:t>離</w:t>
      </w:r>
      <w:r w:rsidRPr="00AD6278">
        <w:t>去。然而，當法老</w:t>
      </w:r>
      <w:r w:rsidR="00C548D1">
        <w:rPr>
          <w:rFonts w:hint="eastAsia"/>
        </w:rPr>
        <w:t>多次拒絕聽從耶和華</w:t>
      </w:r>
      <w:r w:rsidRPr="00AD6278">
        <w:t>，</w:t>
      </w:r>
      <w:r w:rsidR="00C548D1">
        <w:rPr>
          <w:rFonts w:hint="eastAsia"/>
        </w:rPr>
        <w:t>最後</w:t>
      </w:r>
      <w:r>
        <w:t xml:space="preserve">　神</w:t>
      </w:r>
      <w:r w:rsidR="00C548D1">
        <w:rPr>
          <w:rFonts w:hint="eastAsia"/>
        </w:rPr>
        <w:t>藉殺長子之災，</w:t>
      </w:r>
      <w:r w:rsidRPr="00AD6278">
        <w:t>無論是人還是</w:t>
      </w:r>
      <w:r w:rsidR="00C548D1">
        <w:rPr>
          <w:rFonts w:hint="eastAsia"/>
        </w:rPr>
        <w:t>牲畜都要死亡</w:t>
      </w:r>
      <w:r w:rsidRPr="00AD6278">
        <w:t>。以色列人順從神的</w:t>
      </w:r>
      <w:r w:rsidR="00C548D1">
        <w:rPr>
          <w:rFonts w:hint="eastAsia"/>
        </w:rPr>
        <w:t>說</w:t>
      </w:r>
      <w:r w:rsidRPr="00AD6278">
        <w:t>話，</w:t>
      </w:r>
      <w:r w:rsidR="00C548D1">
        <w:rPr>
          <w:rFonts w:hint="eastAsia"/>
        </w:rPr>
        <w:t>將</w:t>
      </w:r>
      <w:r w:rsidRPr="00AD6278">
        <w:t>一隻一歲羔羊的血塗在</w:t>
      </w:r>
      <w:proofErr w:type="spellStart"/>
      <w:r w:rsidR="004A4A29">
        <w:rPr>
          <w:lang w:eastAsia="x-none"/>
        </w:rPr>
        <w:t>門框上和門楣</w:t>
      </w:r>
      <w:r w:rsidR="00927788">
        <w:rPr>
          <w:lang w:eastAsia="x-none"/>
        </w:rPr>
        <w:t>上</w:t>
      </w:r>
      <w:r w:rsidRPr="00AD6278">
        <w:t>，</w:t>
      </w:r>
      <w:r w:rsidR="004A4A29">
        <w:rPr>
          <w:rFonts w:hint="eastAsia"/>
        </w:rPr>
        <w:t>滅命</w:t>
      </w:r>
      <w:r w:rsidRPr="00AD6278">
        <w:t>的使者</w:t>
      </w:r>
      <w:r w:rsidR="004A4A29">
        <w:rPr>
          <w:rFonts w:hint="eastAsia"/>
        </w:rPr>
        <w:t>在巡行</w:t>
      </w:r>
      <w:r w:rsidRPr="00AD6278">
        <w:t>擊</w:t>
      </w:r>
      <w:r w:rsidR="004A4A29">
        <w:rPr>
          <w:rFonts w:hint="eastAsia"/>
        </w:rPr>
        <w:t>殺</w:t>
      </w:r>
      <w:r w:rsidRPr="00AD6278">
        <w:t>埃及</w:t>
      </w:r>
      <w:r w:rsidR="004A4A29">
        <w:rPr>
          <w:rFonts w:hint="eastAsia"/>
        </w:rPr>
        <w:t>頭生的時候</w:t>
      </w:r>
      <w:r w:rsidRPr="00AD6278">
        <w:t>，</w:t>
      </w:r>
      <w:r w:rsidR="004A4A29">
        <w:rPr>
          <w:rFonts w:hint="eastAsia"/>
        </w:rPr>
        <w:t>一</w:t>
      </w:r>
      <w:r w:rsidRPr="00AD6278">
        <w:t>見</w:t>
      </w:r>
      <w:r w:rsidR="004A4A29">
        <w:rPr>
          <w:rFonts w:hint="eastAsia"/>
        </w:rPr>
        <w:t>這</w:t>
      </w:r>
      <w:r w:rsidRPr="00AD6278">
        <w:t>羔羊的血就</w:t>
      </w:r>
      <w:r w:rsidR="004A4A29">
        <w:rPr>
          <w:rFonts w:hint="eastAsia"/>
        </w:rPr>
        <w:t>越門而</w:t>
      </w:r>
      <w:r w:rsidRPr="00AD6278">
        <w:t>過</w:t>
      </w:r>
      <w:proofErr w:type="spellEnd"/>
      <w:r w:rsidRPr="00AD6278">
        <w:t>。</w:t>
      </w:r>
      <w:r>
        <w:t xml:space="preserve">　神</w:t>
      </w:r>
      <w:r w:rsidR="004A4A29">
        <w:rPr>
          <w:rFonts w:hint="eastAsia"/>
        </w:rPr>
        <w:t>藉</w:t>
      </w:r>
      <w:r w:rsidR="004A4A29" w:rsidRPr="00AD6278">
        <w:t>此</w:t>
      </w:r>
      <w:r w:rsidRPr="00AD6278">
        <w:t>從審判中</w:t>
      </w:r>
      <w:r w:rsidR="004A4A29">
        <w:rPr>
          <w:rFonts w:hint="eastAsia"/>
        </w:rPr>
        <w:t>拯救以色列，並救贖他們</w:t>
      </w:r>
      <w:r w:rsidRPr="00AD6278">
        <w:t>出埃及。</w:t>
      </w:r>
      <w:r>
        <w:t>逾越節</w:t>
      </w:r>
      <w:r w:rsidRPr="00AD6278">
        <w:t>是</w:t>
      </w:r>
      <w:r w:rsidR="004A4A29">
        <w:t>記念</w:t>
      </w:r>
      <w:r w:rsidR="004A4A29">
        <w:rPr>
          <w:rFonts w:hint="eastAsia"/>
        </w:rPr>
        <w:t>神拯救的節期</w:t>
      </w:r>
      <w:r w:rsidRPr="00AD6278">
        <w:t>，</w:t>
      </w:r>
      <w:r w:rsidR="004A4A29">
        <w:rPr>
          <w:rFonts w:hint="eastAsia"/>
        </w:rPr>
        <w:t>也以此為正月，即</w:t>
      </w:r>
      <w:r w:rsidR="004A4A29" w:rsidRPr="00AD6278">
        <w:t>尼</w:t>
      </w:r>
      <w:r w:rsidR="004A4A29">
        <w:rPr>
          <w:rFonts w:hint="eastAsia"/>
        </w:rPr>
        <w:t>散</w:t>
      </w:r>
      <w:r w:rsidR="004A4A29" w:rsidRPr="00AD6278">
        <w:t>月</w:t>
      </w:r>
      <w:r w:rsidR="004A4A29">
        <w:rPr>
          <w:rFonts w:hint="eastAsia"/>
        </w:rPr>
        <w:t>，</w:t>
      </w:r>
      <w:r w:rsidR="00E62A8A">
        <w:rPr>
          <w:rFonts w:hint="eastAsia"/>
        </w:rPr>
        <w:t>為</w:t>
      </w:r>
      <w:r w:rsidR="004A4A29">
        <w:rPr>
          <w:rFonts w:hint="eastAsia"/>
        </w:rPr>
        <w:t>一年之首</w:t>
      </w:r>
      <w:r w:rsidRPr="00AD6278">
        <w:t>，1月14日</w:t>
      </w:r>
      <w:r>
        <w:t>(</w:t>
      </w:r>
      <w:r w:rsidRPr="00AD6278">
        <w:t>陽</w:t>
      </w:r>
      <w:r w:rsidR="004A4A29">
        <w:rPr>
          <w:rFonts w:hint="eastAsia"/>
        </w:rPr>
        <w:t>曆</w:t>
      </w:r>
      <w:r w:rsidRPr="00AD6278">
        <w:t>3</w:t>
      </w:r>
      <w:r w:rsidR="004A4A29">
        <w:rPr>
          <w:rFonts w:hint="eastAsia"/>
        </w:rPr>
        <w:t>-</w:t>
      </w:r>
      <w:r w:rsidRPr="00AD6278">
        <w:t>4月</w:t>
      </w:r>
      <w:r>
        <w:t>)</w:t>
      </w:r>
      <w:r w:rsidRPr="00AD6278">
        <w:t>。</w:t>
      </w:r>
      <w:r>
        <w:t>逾越節</w:t>
      </w:r>
      <w:r w:rsidRPr="00AD6278">
        <w:t>結束</w:t>
      </w:r>
      <w:r w:rsidR="00E62A8A">
        <w:t>後</w:t>
      </w:r>
      <w:r w:rsidRPr="00AD6278">
        <w:t>，從第二天開始的一周內</w:t>
      </w:r>
      <w:r>
        <w:t>(</w:t>
      </w:r>
      <w:r w:rsidRPr="00AD6278">
        <w:t>15-21日</w:t>
      </w:r>
      <w:r>
        <w:t>)</w:t>
      </w:r>
      <w:r w:rsidR="00E62A8A">
        <w:rPr>
          <w:rFonts w:hint="eastAsia"/>
        </w:rPr>
        <w:t>為</w:t>
      </w:r>
      <w:r w:rsidR="00E62A8A" w:rsidRPr="00AD6278">
        <w:t>無酵節</w:t>
      </w:r>
      <w:r w:rsidRPr="00AD6278">
        <w:t>，</w:t>
      </w:r>
      <w:proofErr w:type="spellStart"/>
      <w:r w:rsidR="00E62A8A">
        <w:rPr>
          <w:lang w:eastAsia="x-none"/>
        </w:rPr>
        <w:t>要吃無酵餅七日</w:t>
      </w:r>
      <w:proofErr w:type="spellEnd"/>
      <w:r w:rsidR="00E62A8A">
        <w:rPr>
          <w:rFonts w:hint="eastAsia"/>
        </w:rPr>
        <w:t>(</w:t>
      </w:r>
      <w:r w:rsidRPr="00AD6278">
        <w:t>出12</w:t>
      </w:r>
      <w:r>
        <w:t>:</w:t>
      </w:r>
      <w:r w:rsidRPr="00AD6278">
        <w:t>1</w:t>
      </w:r>
      <w:r>
        <w:t>-</w:t>
      </w:r>
      <w:r w:rsidRPr="00AD6278">
        <w:t>27</w:t>
      </w:r>
      <w:r w:rsidR="00E62A8A">
        <w:rPr>
          <w:rFonts w:hint="eastAsia"/>
        </w:rPr>
        <w:t>；</w:t>
      </w:r>
      <w:r w:rsidRPr="00AD6278">
        <w:t>23</w:t>
      </w:r>
      <w:r>
        <w:t>:</w:t>
      </w:r>
      <w:r w:rsidRPr="00AD6278">
        <w:t>15</w:t>
      </w:r>
      <w:r w:rsidR="004A4A29">
        <w:rPr>
          <w:rFonts w:asciiTheme="minorHAnsi" w:hAnsiTheme="minorHAnsi"/>
          <w:lang w:val="en-HK"/>
        </w:rPr>
        <w:t>,</w:t>
      </w:r>
      <w:r w:rsidRPr="00AD6278">
        <w:t>16</w:t>
      </w:r>
      <w:r w:rsidR="00E62A8A">
        <w:rPr>
          <w:rFonts w:hint="eastAsia"/>
        </w:rPr>
        <w:t>；申</w:t>
      </w:r>
      <w:r w:rsidRPr="00AD6278">
        <w:t>16</w:t>
      </w:r>
      <w:r>
        <w:t>:</w:t>
      </w:r>
      <w:r w:rsidRPr="00AD6278">
        <w:t>1</w:t>
      </w:r>
      <w:r>
        <w:t>-</w:t>
      </w:r>
      <w:r w:rsidRPr="00AD6278">
        <w:t>3</w:t>
      </w:r>
      <w:r>
        <w:t>)</w:t>
      </w:r>
      <w:r w:rsidR="00E62A8A">
        <w:rPr>
          <w:rFonts w:hint="eastAsia"/>
        </w:rPr>
        <w:t>。</w:t>
      </w:r>
    </w:p>
    <w:p w14:paraId="7ABF86B3" w14:textId="0CE172C9" w:rsidR="00AD6278" w:rsidRPr="00AD6278" w:rsidRDefault="004A4A29" w:rsidP="00AD6278">
      <w:r>
        <w:t>記念</w:t>
      </w:r>
      <w:r w:rsidR="00DC2747">
        <w:rPr>
          <w:rFonts w:hint="eastAsia"/>
        </w:rPr>
        <w:t>神拯救的大</w:t>
      </w:r>
      <w:r w:rsidR="00AD6278" w:rsidRPr="00AD6278">
        <w:t>日子臨近，</w:t>
      </w:r>
      <w:r w:rsidR="00DC2747">
        <w:rPr>
          <w:rFonts w:hint="eastAsia"/>
        </w:rPr>
        <w:t>以色列應當</w:t>
      </w:r>
      <w:r w:rsidR="00AD6278" w:rsidRPr="00AD6278">
        <w:t>感謝</w:t>
      </w:r>
      <w:r w:rsidR="00AD6278">
        <w:t xml:space="preserve">　神</w:t>
      </w:r>
      <w:r w:rsidR="00AD6278" w:rsidRPr="00AD6278">
        <w:t>救</w:t>
      </w:r>
      <w:r w:rsidR="00DC2747">
        <w:rPr>
          <w:rFonts w:hint="eastAsia"/>
        </w:rPr>
        <w:t>贖的</w:t>
      </w:r>
      <w:r w:rsidR="00AD6278" w:rsidRPr="00AD6278">
        <w:t>恩</w:t>
      </w:r>
      <w:r w:rsidR="00DC2747">
        <w:rPr>
          <w:rFonts w:hint="eastAsia"/>
        </w:rPr>
        <w:t>而作預備</w:t>
      </w:r>
      <w:r w:rsidR="00AD6278" w:rsidRPr="00AD6278">
        <w:t>。然而，大祭司和</w:t>
      </w:r>
      <w:r w:rsidR="00DC2747">
        <w:rPr>
          <w:rFonts w:hint="eastAsia"/>
        </w:rPr>
        <w:t>文士</w:t>
      </w:r>
      <w:r w:rsidR="00AD6278" w:rsidRPr="00AD6278">
        <w:t>充滿惡毒和嫉妒，</w:t>
      </w:r>
      <w:r w:rsidR="00DC2747">
        <w:rPr>
          <w:rFonts w:hint="eastAsia"/>
        </w:rPr>
        <w:t>計劃要</w:t>
      </w:r>
      <w:r w:rsidR="00AD6278" w:rsidRPr="00AD6278">
        <w:t>用</w:t>
      </w:r>
      <w:r w:rsidR="00636694">
        <w:t>甚</w:t>
      </w:r>
      <w:r w:rsidR="00AD6278" w:rsidRPr="00AD6278">
        <w:t>麼方法殺死耶穌。</w:t>
      </w:r>
      <w:r w:rsidR="00DC2747">
        <w:rPr>
          <w:rFonts w:hint="eastAsia"/>
        </w:rPr>
        <w:t>當時</w:t>
      </w:r>
      <w:r w:rsidR="00AD6278" w:rsidRPr="00AD6278">
        <w:t>，許多人認為耶穌是</w:t>
      </w:r>
      <w:r w:rsidR="00DC2747">
        <w:rPr>
          <w:rFonts w:hint="eastAsia"/>
        </w:rPr>
        <w:t>地上的彌賽亞君王而</w:t>
      </w:r>
      <w:r w:rsidR="00AD6278" w:rsidRPr="00AD6278">
        <w:t>跟隨，</w:t>
      </w:r>
      <w:r w:rsidR="00DC2747">
        <w:rPr>
          <w:rFonts w:hint="eastAsia"/>
        </w:rPr>
        <w:t>宗教領袖害怕</w:t>
      </w:r>
      <w:r w:rsidR="00AD6278" w:rsidRPr="00AD6278">
        <w:t>殺</w:t>
      </w:r>
      <w:r w:rsidR="00673066">
        <w:rPr>
          <w:rFonts w:hint="eastAsia"/>
        </w:rPr>
        <w:t>害</w:t>
      </w:r>
      <w:r w:rsidR="00AD6278" w:rsidRPr="00AD6278">
        <w:t>耶穌</w:t>
      </w:r>
      <w:r w:rsidR="00673066">
        <w:rPr>
          <w:rFonts w:hint="eastAsia"/>
        </w:rPr>
        <w:t>而</w:t>
      </w:r>
      <w:r w:rsidR="00AD6278" w:rsidRPr="00AD6278">
        <w:t>導致暴</w:t>
      </w:r>
      <w:r w:rsidR="00673066">
        <w:rPr>
          <w:rFonts w:hint="eastAsia"/>
        </w:rPr>
        <w:t>亂</w:t>
      </w:r>
      <w:r w:rsidR="00AD6278" w:rsidRPr="00AD6278">
        <w:t>，</w:t>
      </w:r>
      <w:r w:rsidR="00673066" w:rsidRPr="00AD6278">
        <w:t>因此</w:t>
      </w:r>
      <w:r w:rsidR="00AD6278" w:rsidRPr="00AD6278">
        <w:t>決定</w:t>
      </w:r>
      <w:r w:rsidR="00673066">
        <w:rPr>
          <w:rFonts w:hint="eastAsia"/>
        </w:rPr>
        <w:t>不在</w:t>
      </w:r>
      <w:r w:rsidR="00AD6278" w:rsidRPr="00AD6278">
        <w:t>節</w:t>
      </w:r>
      <w:r w:rsidR="00673066">
        <w:rPr>
          <w:rFonts w:hint="eastAsia"/>
        </w:rPr>
        <w:t>期裏行這事</w:t>
      </w:r>
      <w:r w:rsidR="00AD6278" w:rsidRPr="00AD6278">
        <w:t>。然而，</w:t>
      </w:r>
      <w:r w:rsidR="00673066">
        <w:rPr>
          <w:rFonts w:hint="eastAsia"/>
        </w:rPr>
        <w:t>加略人</w:t>
      </w:r>
      <w:r w:rsidR="00AD6278" w:rsidRPr="00AD6278">
        <w:t>猶大前</w:t>
      </w:r>
      <w:r w:rsidR="00673066">
        <w:rPr>
          <w:rFonts w:hint="eastAsia"/>
        </w:rPr>
        <w:t>來與</w:t>
      </w:r>
      <w:r w:rsidR="00AD6278" w:rsidRPr="00AD6278">
        <w:t>大祭司</w:t>
      </w:r>
      <w:r w:rsidR="00673066">
        <w:rPr>
          <w:rFonts w:hint="eastAsia"/>
        </w:rPr>
        <w:t>商</w:t>
      </w:r>
      <w:r w:rsidR="00AD6278" w:rsidRPr="00AD6278">
        <w:t>討出賣耶穌的</w:t>
      </w:r>
      <w:r w:rsidR="00673066">
        <w:rPr>
          <w:rFonts w:hint="eastAsia"/>
        </w:rPr>
        <w:t>事</w:t>
      </w:r>
      <w:r w:rsidR="00AD6278" w:rsidRPr="00AD6278">
        <w:t>，</w:t>
      </w:r>
      <w:r w:rsidR="00673066">
        <w:rPr>
          <w:rFonts w:hint="eastAsia"/>
        </w:rPr>
        <w:t>領袖們</w:t>
      </w:r>
      <w:r w:rsidR="00AD6278" w:rsidRPr="00AD6278">
        <w:t>很高興地答應</w:t>
      </w:r>
      <w:r w:rsidR="00673066">
        <w:rPr>
          <w:rFonts w:hint="eastAsia"/>
        </w:rPr>
        <w:t>並</w:t>
      </w:r>
      <w:r w:rsidR="00AD6278" w:rsidRPr="00AD6278">
        <w:t>給他錢。</w:t>
      </w:r>
      <w:r w:rsidR="00673066">
        <w:rPr>
          <w:rFonts w:hint="eastAsia"/>
        </w:rPr>
        <w:t>加略人</w:t>
      </w:r>
      <w:r w:rsidR="00AD6278" w:rsidRPr="00AD6278">
        <w:t>猶大</w:t>
      </w:r>
      <w:r w:rsidR="00673066">
        <w:rPr>
          <w:rFonts w:hint="eastAsia"/>
        </w:rPr>
        <w:t>本</w:t>
      </w:r>
      <w:r w:rsidR="00AD6278" w:rsidRPr="00AD6278">
        <w:t>是十二個</w:t>
      </w:r>
      <w:r w:rsidR="00AD6278" w:rsidRPr="00AD6278">
        <w:t>使徒之一，</w:t>
      </w:r>
      <w:r w:rsidR="00673066">
        <w:rPr>
          <w:rFonts w:hint="eastAsia"/>
        </w:rPr>
        <w:t>得著</w:t>
      </w:r>
      <w:r w:rsidR="00AD6278" w:rsidRPr="00AD6278">
        <w:t>耶穌的信任，</w:t>
      </w:r>
      <w:r w:rsidR="00673066">
        <w:rPr>
          <w:rFonts w:hint="eastAsia"/>
        </w:rPr>
        <w:t>負責管理</w:t>
      </w:r>
      <w:r w:rsidR="00AD6278" w:rsidRPr="00AD6278">
        <w:t>錢</w:t>
      </w:r>
      <w:r w:rsidR="006B4543" w:rsidRPr="00B3629F">
        <w:rPr>
          <w:lang w:val="x-none" w:eastAsia="x-none"/>
        </w:rPr>
        <w:t>囊</w:t>
      </w:r>
      <w:r w:rsidR="00AD6278" w:rsidRPr="00AD6278">
        <w:t>。</w:t>
      </w:r>
      <w:r w:rsidR="00673066">
        <w:rPr>
          <w:rFonts w:hint="eastAsia"/>
        </w:rPr>
        <w:t>他</w:t>
      </w:r>
      <w:r w:rsidR="00AD6278" w:rsidRPr="00AD6278">
        <w:t>與耶穌同甘共苦，</w:t>
      </w:r>
      <w:r w:rsidR="00673066">
        <w:rPr>
          <w:rFonts w:hint="eastAsia"/>
        </w:rPr>
        <w:t>經</w:t>
      </w:r>
      <w:r w:rsidR="001E7358">
        <w:rPr>
          <w:rFonts w:hint="eastAsia"/>
        </w:rPr>
        <w:t>歷</w:t>
      </w:r>
      <w:r w:rsidR="00673066">
        <w:rPr>
          <w:rFonts w:hint="eastAsia"/>
        </w:rPr>
        <w:t>神</w:t>
      </w:r>
      <w:r w:rsidR="00AD6278" w:rsidRPr="00AD6278">
        <w:t>話語的</w:t>
      </w:r>
      <w:r w:rsidR="00673066">
        <w:rPr>
          <w:rFonts w:hint="eastAsia"/>
        </w:rPr>
        <w:t>大能</w:t>
      </w:r>
      <w:r w:rsidR="00AD6278" w:rsidRPr="00AD6278">
        <w:t>，接受門徒訓練。猶大怎</w:t>
      </w:r>
      <w:r w:rsidR="00673066">
        <w:rPr>
          <w:rFonts w:hint="eastAsia"/>
        </w:rPr>
        <w:t>麼</w:t>
      </w:r>
      <w:r w:rsidR="00AD6278" w:rsidRPr="00AD6278">
        <w:t>會做出這種忘恩負義的事呢？因為耶穌</w:t>
      </w:r>
      <w:r w:rsidR="002205E0">
        <w:rPr>
          <w:rFonts w:hint="eastAsia"/>
        </w:rPr>
        <w:t>建立屬</w:t>
      </w:r>
      <w:r w:rsidR="00AD6278" w:rsidRPr="00AD6278">
        <w:t>神的國度</w:t>
      </w:r>
      <w:r w:rsidR="002205E0">
        <w:rPr>
          <w:rFonts w:hint="eastAsia"/>
        </w:rPr>
        <w:t>與</w:t>
      </w:r>
      <w:r w:rsidR="00AD6278" w:rsidRPr="00AD6278">
        <w:t>猶大的理想不同，</w:t>
      </w:r>
      <w:r w:rsidR="002205E0">
        <w:rPr>
          <w:rFonts w:hint="eastAsia"/>
        </w:rPr>
        <w:t>因而</w:t>
      </w:r>
      <w:r w:rsidR="002205E0" w:rsidRPr="00AD6278">
        <w:t>猶大</w:t>
      </w:r>
      <w:r w:rsidR="00AD6278" w:rsidRPr="00AD6278">
        <w:t>被貪婪所</w:t>
      </w:r>
      <w:r w:rsidR="002205E0">
        <w:rPr>
          <w:rFonts w:hint="eastAsia"/>
        </w:rPr>
        <w:t>迷惑而偏離真道</w:t>
      </w:r>
      <w:r w:rsidR="00AD6278" w:rsidRPr="00AD6278">
        <w:t>。</w:t>
      </w:r>
      <w:r w:rsidR="00B1719C">
        <w:rPr>
          <w:rFonts w:hint="eastAsia"/>
        </w:rPr>
        <w:t>更</w:t>
      </w:r>
      <w:r w:rsidR="00AD6278" w:rsidRPr="00AD6278">
        <w:t>重要的</w:t>
      </w:r>
      <w:r w:rsidR="00B1719C">
        <w:rPr>
          <w:rFonts w:hint="eastAsia"/>
        </w:rPr>
        <w:t>，出賣耶穌的意念</w:t>
      </w:r>
      <w:r w:rsidR="00AD6278" w:rsidRPr="00AD6278">
        <w:t>是</w:t>
      </w:r>
      <w:r w:rsidR="00B1719C">
        <w:rPr>
          <w:rFonts w:hint="eastAsia"/>
        </w:rPr>
        <w:t>來自</w:t>
      </w:r>
      <w:r w:rsidR="00AD6278" w:rsidRPr="00AD6278">
        <w:t>撒</w:t>
      </w:r>
      <w:r w:rsidR="002205E0">
        <w:rPr>
          <w:rFonts w:hint="eastAsia"/>
        </w:rPr>
        <w:t>但</w:t>
      </w:r>
      <w:r w:rsidR="00AD6278" w:rsidRPr="00AD6278">
        <w:t>。猶大以相當於一個奴隸</w:t>
      </w:r>
      <w:r w:rsidR="002205E0">
        <w:rPr>
          <w:rFonts w:hint="eastAsia"/>
        </w:rPr>
        <w:t>的價錢，</w:t>
      </w:r>
      <w:r w:rsidR="00AD6278" w:rsidRPr="00AD6278">
        <w:t>三十</w:t>
      </w:r>
      <w:r w:rsidR="002205E0">
        <w:rPr>
          <w:rFonts w:hint="eastAsia"/>
        </w:rPr>
        <w:t>塊而</w:t>
      </w:r>
      <w:r w:rsidR="00AD6278" w:rsidRPr="00AD6278">
        <w:t>出</w:t>
      </w:r>
      <w:r w:rsidR="002205E0">
        <w:rPr>
          <w:rFonts w:hint="eastAsia"/>
        </w:rPr>
        <w:t>賣</w:t>
      </w:r>
      <w:r w:rsidR="00AD6278" w:rsidRPr="00AD6278">
        <w:t>耶穌，後來</w:t>
      </w:r>
      <w:r w:rsidR="002205E0">
        <w:rPr>
          <w:rFonts w:hint="eastAsia"/>
        </w:rPr>
        <w:t>他看見耶穌被害，</w:t>
      </w:r>
      <w:r w:rsidR="002205E0" w:rsidRPr="00A9382D">
        <w:rPr>
          <w:rFonts w:hint="eastAsia"/>
        </w:rPr>
        <w:t>因</w:t>
      </w:r>
      <w:r w:rsidR="00AD6278" w:rsidRPr="00A9382D">
        <w:t>良心的譴責</w:t>
      </w:r>
      <w:r w:rsidR="002205E0" w:rsidRPr="00A9382D">
        <w:rPr>
          <w:rFonts w:hint="eastAsia"/>
        </w:rPr>
        <w:t>而</w:t>
      </w:r>
      <w:r w:rsidR="00AD6278" w:rsidRPr="00A9382D">
        <w:t>自殺</w:t>
      </w:r>
      <w:r w:rsidR="00EC16C2" w:rsidRPr="00A9382D">
        <w:t>(</w:t>
      </w:r>
      <w:r w:rsidR="002205E0" w:rsidRPr="00A9382D">
        <w:rPr>
          <w:rFonts w:hint="eastAsia"/>
        </w:rPr>
        <w:t>太</w:t>
      </w:r>
      <w:r w:rsidR="00AD6278" w:rsidRPr="00A9382D">
        <w:t>27</w:t>
      </w:r>
      <w:r w:rsidR="00AD6278">
        <w:t>:</w:t>
      </w:r>
      <w:r w:rsidR="00AD6278" w:rsidRPr="00AD6278">
        <w:t>5</w:t>
      </w:r>
      <w:r w:rsidR="00AD6278">
        <w:t>)</w:t>
      </w:r>
      <w:r w:rsidR="002205E0">
        <w:rPr>
          <w:rFonts w:hint="eastAsia"/>
        </w:rPr>
        <w:t>。</w:t>
      </w:r>
    </w:p>
    <w:p w14:paraId="209F8594" w14:textId="616D05E0" w:rsidR="00AD6278" w:rsidRPr="00AD6278" w:rsidRDefault="00B1719C" w:rsidP="00AD6278">
      <w:r>
        <w:rPr>
          <w:rFonts w:hint="eastAsia"/>
        </w:rPr>
        <w:t>我們</w:t>
      </w:r>
      <w:r w:rsidR="00AD6278" w:rsidRPr="00AD6278">
        <w:t>信仰生活目</w:t>
      </w:r>
      <w:r>
        <w:rPr>
          <w:rFonts w:hint="eastAsia"/>
        </w:rPr>
        <w:t>標若是為成就個人</w:t>
      </w:r>
      <w:r w:rsidR="00AD6278" w:rsidRPr="00AD6278">
        <w:t>夢想，</w:t>
      </w:r>
      <w:r>
        <w:rPr>
          <w:rFonts w:hint="eastAsia"/>
        </w:rPr>
        <w:t>就</w:t>
      </w:r>
      <w:r w:rsidRPr="00AD6278">
        <w:t>像</w:t>
      </w:r>
      <w:r>
        <w:rPr>
          <w:rFonts w:hint="eastAsia"/>
        </w:rPr>
        <w:t>加略人</w:t>
      </w:r>
      <w:r w:rsidRPr="00AD6278">
        <w:t>猶大一樣</w:t>
      </w:r>
      <w:r>
        <w:rPr>
          <w:rFonts w:hint="eastAsia"/>
        </w:rPr>
        <w:t>，</w:t>
      </w:r>
      <w:r w:rsidR="00AD6278" w:rsidRPr="00AD6278">
        <w:t>很容易成為</w:t>
      </w:r>
      <w:r>
        <w:t>撒但</w:t>
      </w:r>
      <w:r w:rsidR="00AD6278" w:rsidRPr="00AD6278">
        <w:t>的獵物。</w:t>
      </w:r>
      <w:r>
        <w:t>撒但</w:t>
      </w:r>
      <w:r w:rsidR="00AD6278" w:rsidRPr="00AD6278">
        <w:t>進入</w:t>
      </w:r>
      <w:r w:rsidR="00411809">
        <w:rPr>
          <w:rFonts w:asciiTheme="minorHAnsi" w:hAnsiTheme="minorHAnsi" w:hint="eastAsia"/>
          <w:lang w:val="en-HK"/>
        </w:rPr>
        <w:t>人的內心</w:t>
      </w:r>
      <w:r w:rsidR="00AD6278" w:rsidRPr="00AD6278">
        <w:t>，他</w:t>
      </w:r>
      <w:r w:rsidR="00411809">
        <w:rPr>
          <w:rFonts w:hint="eastAsia"/>
        </w:rPr>
        <w:t>就成為撒但</w:t>
      </w:r>
      <w:r w:rsidR="00AD6278" w:rsidRPr="00AD6278">
        <w:t>的</w:t>
      </w:r>
      <w:r w:rsidR="00411809">
        <w:rPr>
          <w:rFonts w:hint="eastAsia"/>
        </w:rPr>
        <w:t>奴</w:t>
      </w:r>
      <w:r w:rsidR="00AD6278" w:rsidRPr="00AD6278">
        <w:t>僕</w:t>
      </w:r>
      <w:r w:rsidR="00411809">
        <w:rPr>
          <w:rFonts w:hint="eastAsia"/>
        </w:rPr>
        <w:t>。</w:t>
      </w:r>
      <w:r w:rsidR="00AD6278" w:rsidRPr="00AD6278">
        <w:t>因此，我們必須</w:t>
      </w:r>
      <w:r w:rsidR="00411809">
        <w:rPr>
          <w:rFonts w:hint="eastAsia"/>
        </w:rPr>
        <w:t>要</w:t>
      </w:r>
      <w:r w:rsidR="00AD6278" w:rsidRPr="00AD6278">
        <w:t>謙卑</w:t>
      </w:r>
      <w:r w:rsidR="00411809">
        <w:rPr>
          <w:rFonts w:hint="eastAsia"/>
        </w:rPr>
        <w:t>省察</w:t>
      </w:r>
      <w:r w:rsidR="00AD6278" w:rsidRPr="00AD6278">
        <w:t>自己，悔改愛世界</w:t>
      </w:r>
      <w:r w:rsidR="00411809">
        <w:rPr>
          <w:rFonts w:hint="eastAsia"/>
        </w:rPr>
        <w:t>過於愛</w:t>
      </w:r>
      <w:r w:rsidR="00411809" w:rsidRPr="00AD6278">
        <w:t>耶穌</w:t>
      </w:r>
      <w:r w:rsidR="00AD6278" w:rsidRPr="00AD6278">
        <w:t>的罪</w:t>
      </w:r>
      <w:r w:rsidR="00411809">
        <w:rPr>
          <w:rFonts w:hint="eastAsia"/>
        </w:rPr>
        <w:t>惡</w:t>
      </w:r>
      <w:r w:rsidR="00AD6278" w:rsidRPr="00AD6278">
        <w:t>。</w:t>
      </w:r>
      <w:r w:rsidR="00411809">
        <w:rPr>
          <w:rFonts w:hint="eastAsia"/>
        </w:rPr>
        <w:t>更</w:t>
      </w:r>
      <w:r w:rsidR="00AD6278" w:rsidRPr="00AD6278">
        <w:t>重要的是，</w:t>
      </w:r>
      <w:r w:rsidR="00411809">
        <w:rPr>
          <w:rFonts w:hint="eastAsia"/>
        </w:rPr>
        <w:t>我們</w:t>
      </w:r>
      <w:r w:rsidR="00AD6278" w:rsidRPr="00AD6278">
        <w:t>必須承認自己的</w:t>
      </w:r>
      <w:r w:rsidR="00411809">
        <w:rPr>
          <w:rFonts w:hint="eastAsia"/>
        </w:rPr>
        <w:t>軟</w:t>
      </w:r>
      <w:r w:rsidR="00AD6278" w:rsidRPr="00AD6278">
        <w:t>弱，</w:t>
      </w:r>
      <w:r w:rsidR="00411809">
        <w:rPr>
          <w:rFonts w:hint="eastAsia"/>
        </w:rPr>
        <w:t>警醒</w:t>
      </w:r>
      <w:r w:rsidR="00AD6278" w:rsidRPr="00AD6278">
        <w:t>祈</w:t>
      </w:r>
      <w:r w:rsidR="00411809">
        <w:rPr>
          <w:rFonts w:hint="eastAsia"/>
        </w:rPr>
        <w:t>求</w:t>
      </w:r>
      <w:r w:rsidR="00AD6278" w:rsidRPr="00AD6278">
        <w:t>，以免陷入</w:t>
      </w:r>
      <w:r w:rsidR="00411809">
        <w:rPr>
          <w:rFonts w:hint="eastAsia"/>
        </w:rPr>
        <w:t>迷惑中</w:t>
      </w:r>
      <w:r w:rsidR="00411809">
        <w:rPr>
          <w:rFonts w:asciiTheme="minorHAnsi" w:hAnsiTheme="minorHAnsi"/>
          <w:lang w:val="en-HK"/>
        </w:rPr>
        <w:t>(</w:t>
      </w:r>
      <w:r w:rsidR="00AD6278">
        <w:rPr>
          <w:rFonts w:hint="eastAsia"/>
        </w:rPr>
        <w:t>太</w:t>
      </w:r>
      <w:r w:rsidR="00AD6278" w:rsidRPr="00AD6278">
        <w:t>26</w:t>
      </w:r>
      <w:r w:rsidR="00AD6278">
        <w:t>:</w:t>
      </w:r>
      <w:r w:rsidR="00AD6278" w:rsidRPr="00AD6278">
        <w:t>41</w:t>
      </w:r>
      <w:r w:rsidR="00AD6278">
        <w:t>)</w:t>
      </w:r>
    </w:p>
    <w:p w14:paraId="22D43EAE" w14:textId="262F8882" w:rsidR="00AD6278" w:rsidRDefault="00AD6278" w:rsidP="00AD6278">
      <w:pPr>
        <w:pStyle w:val="Heading3"/>
      </w:pPr>
      <w:r w:rsidRPr="00AD6278">
        <w:t>第二，</w:t>
      </w:r>
      <w:r>
        <w:t>逾越節</w:t>
      </w:r>
      <w:r w:rsidRPr="00AD6278">
        <w:t>最後</w:t>
      </w:r>
      <w:r w:rsidR="00DC4AF5">
        <w:rPr>
          <w:rFonts w:hint="eastAsia"/>
        </w:rPr>
        <w:t>的</w:t>
      </w:r>
      <w:r w:rsidRPr="00AD6278">
        <w:t>晚餐</w:t>
      </w:r>
      <w:r w:rsidR="00337448">
        <w:rPr>
          <w:rFonts w:hint="eastAsia"/>
        </w:rPr>
        <w:t xml:space="preserve"> </w:t>
      </w:r>
      <w:r>
        <w:t>(</w:t>
      </w:r>
      <w:r w:rsidRPr="00AD6278">
        <w:t>7-23</w:t>
      </w:r>
      <w:r>
        <w:t>)</w:t>
      </w:r>
    </w:p>
    <w:p w14:paraId="437570BA" w14:textId="155942DE" w:rsidR="00AD6278" w:rsidRPr="00AD6278" w:rsidRDefault="00AD6278" w:rsidP="00AD6278">
      <w:r w:rsidRPr="00AD6278">
        <w:t>耶穌</w:t>
      </w:r>
      <w:r w:rsidR="00DC4AF5">
        <w:rPr>
          <w:rFonts w:hint="eastAsia"/>
        </w:rPr>
        <w:t>打發</w:t>
      </w:r>
      <w:r w:rsidRPr="00AD6278">
        <w:t>彼得和約翰進城，叫</w:t>
      </w:r>
      <w:r w:rsidR="00010D9D">
        <w:rPr>
          <w:rFonts w:hint="eastAsia"/>
        </w:rPr>
        <w:t>他</w:t>
      </w:r>
      <w:r w:rsidRPr="00AD6278">
        <w:t>們準備</w:t>
      </w:r>
      <w:r>
        <w:t>逾越節</w:t>
      </w:r>
      <w:r w:rsidRPr="00AD6278">
        <w:t>的食物。當門徒們準備服從耶穌的話時，耶穌與十二個使徒坐</w:t>
      </w:r>
      <w:r w:rsidR="00DC4AF5">
        <w:rPr>
          <w:rFonts w:hint="eastAsia"/>
        </w:rPr>
        <w:t>席，耶穌說甚麼呢？</w:t>
      </w:r>
      <w:r>
        <w:t>請看第</w:t>
      </w:r>
      <w:r w:rsidRPr="00AD6278">
        <w:t>15節</w:t>
      </w:r>
      <w:r w:rsidR="00DC4AF5">
        <w:rPr>
          <w:rFonts w:hint="eastAsia"/>
        </w:rPr>
        <w:t>：「</w:t>
      </w:r>
      <w:r w:rsidR="00B86FD0" w:rsidRPr="005438A9">
        <w:rPr>
          <w:rStyle w:val="a2"/>
        </w:rPr>
        <w:t>耶穌對他們說：「我很願意在受害以先和你們吃這逾越節的筵席。</w:t>
      </w:r>
      <w:r w:rsidR="00DC4AF5">
        <w:rPr>
          <w:rFonts w:hint="eastAsia"/>
        </w:rPr>
        <w:t>」</w:t>
      </w:r>
      <w:r w:rsidR="00977F70">
        <w:rPr>
          <w:rFonts w:hint="eastAsia"/>
        </w:rPr>
        <w:t>明</w:t>
      </w:r>
      <w:r w:rsidR="00977F70">
        <w:rPr>
          <w:rFonts w:asciiTheme="minorHAnsi" w:hAnsiTheme="minorHAnsi" w:cstheme="minorHAnsi"/>
        </w:rPr>
        <w:t>日</w:t>
      </w:r>
      <w:r w:rsidR="00977F70">
        <w:rPr>
          <w:rFonts w:asciiTheme="minorHAnsi" w:hAnsiTheme="minorHAnsi" w:cstheme="minorHAnsi" w:hint="eastAsia"/>
        </w:rPr>
        <w:t>凌晨</w:t>
      </w:r>
      <w:r w:rsidRPr="00AD6278">
        <w:t>，耶穌</w:t>
      </w:r>
      <w:r w:rsidR="00977F70">
        <w:rPr>
          <w:rFonts w:hint="eastAsia"/>
        </w:rPr>
        <w:t>就</w:t>
      </w:r>
      <w:r w:rsidR="00A00845">
        <w:rPr>
          <w:rFonts w:hint="eastAsia"/>
        </w:rPr>
        <w:t>要</w:t>
      </w:r>
      <w:r w:rsidRPr="00AD6278">
        <w:t>被士兵逮捕，</w:t>
      </w:r>
      <w:r w:rsidR="00F41F5C">
        <w:rPr>
          <w:rFonts w:hint="eastAsia"/>
        </w:rPr>
        <w:t>隨後被</w:t>
      </w:r>
      <w:r w:rsidRPr="00AD6278">
        <w:t>釘十字架</w:t>
      </w:r>
      <w:r w:rsidR="00F41F5C">
        <w:rPr>
          <w:rFonts w:hint="eastAsia"/>
        </w:rPr>
        <w:t>受害</w:t>
      </w:r>
      <w:r w:rsidRPr="00AD6278">
        <w:t>。</w:t>
      </w:r>
      <w:r w:rsidR="00F41F5C">
        <w:rPr>
          <w:rFonts w:hint="eastAsia"/>
        </w:rPr>
        <w:t>人</w:t>
      </w:r>
      <w:r w:rsidRPr="00AD6278">
        <w:t>在</w:t>
      </w:r>
      <w:r w:rsidR="00F41F5C">
        <w:rPr>
          <w:rFonts w:hint="eastAsia"/>
        </w:rPr>
        <w:t>臨</w:t>
      </w:r>
      <w:r w:rsidRPr="00AD6278">
        <w:t>死之前</w:t>
      </w:r>
      <w:r w:rsidR="00F41F5C">
        <w:rPr>
          <w:rFonts w:hint="eastAsia"/>
        </w:rPr>
        <w:t>，寫下</w:t>
      </w:r>
      <w:r w:rsidRPr="00AD6278">
        <w:t>願</w:t>
      </w:r>
      <w:r w:rsidR="007C67C6">
        <w:rPr>
          <w:rFonts w:hint="eastAsia"/>
        </w:rPr>
        <w:t>望</w:t>
      </w:r>
      <w:r w:rsidRPr="00AD6278">
        <w:t>清單</w:t>
      </w:r>
      <w:proofErr w:type="spellStart"/>
      <w:r w:rsidR="007C67C6" w:rsidRPr="00AD6278">
        <w:t>bucketlis</w:t>
      </w:r>
      <w:proofErr w:type="spellEnd"/>
      <w:r w:rsidRPr="00AD6278">
        <w:t>，</w:t>
      </w:r>
      <w:r w:rsidR="00AF1A41">
        <w:rPr>
          <w:rFonts w:hint="eastAsia"/>
        </w:rPr>
        <w:t>不枉此生</w:t>
      </w:r>
      <w:r w:rsidRPr="00AD6278">
        <w:t>。耶穌的清單</w:t>
      </w:r>
      <w:r w:rsidR="00E73974" w:rsidRPr="00AD6278">
        <w:t>第一</w:t>
      </w:r>
      <w:r w:rsidR="006834DA">
        <w:rPr>
          <w:rFonts w:hint="eastAsia"/>
        </w:rPr>
        <w:t>件，</w:t>
      </w:r>
      <w:r w:rsidRPr="00AD6278">
        <w:t>是與門徒共進</w:t>
      </w:r>
      <w:r>
        <w:t>逾越節</w:t>
      </w:r>
      <w:r w:rsidRPr="00AD6278">
        <w:t>晚餐。因為</w:t>
      </w:r>
      <w:r w:rsidR="009B0EBF">
        <w:rPr>
          <w:rFonts w:hint="eastAsia"/>
        </w:rPr>
        <w:t>耶穌盼望</w:t>
      </w:r>
      <w:r w:rsidRPr="00AD6278">
        <w:t>教門徒</w:t>
      </w:r>
      <w:r w:rsidR="009B0EBF">
        <w:rPr>
          <w:rFonts w:hint="eastAsia"/>
        </w:rPr>
        <w:t>曉得耶穌</w:t>
      </w:r>
      <w:r w:rsidRPr="00AD6278">
        <w:t>十字架死亡的意義。耶穌在十字架</w:t>
      </w:r>
      <w:r w:rsidR="009B0EBF">
        <w:rPr>
          <w:rFonts w:hint="eastAsia"/>
        </w:rPr>
        <w:t>被害</w:t>
      </w:r>
      <w:r w:rsidRPr="00AD6278">
        <w:t>，既不是</w:t>
      </w:r>
      <w:r w:rsidR="00FE3A32">
        <w:rPr>
          <w:rFonts w:hint="eastAsia"/>
        </w:rPr>
        <w:t>出於</w:t>
      </w:r>
      <w:r w:rsidRPr="00AD6278">
        <w:t>猶大</w:t>
      </w:r>
      <w:r w:rsidR="00FE3A32">
        <w:rPr>
          <w:rFonts w:hint="eastAsia"/>
        </w:rPr>
        <w:t>的</w:t>
      </w:r>
      <w:r w:rsidRPr="00AD6278">
        <w:t>背叛，也不是</w:t>
      </w:r>
      <w:r w:rsidR="00FE3A32">
        <w:rPr>
          <w:rFonts w:hint="eastAsia"/>
        </w:rPr>
        <w:t>宗教領袖的惡毒</w:t>
      </w:r>
      <w:r w:rsidR="00576127">
        <w:rPr>
          <w:rFonts w:hint="eastAsia"/>
        </w:rPr>
        <w:t>，非</w:t>
      </w:r>
      <w:r w:rsidRPr="00AD6278">
        <w:t>失敗和恥辱</w:t>
      </w:r>
      <w:r w:rsidR="00576127">
        <w:rPr>
          <w:rFonts w:hint="eastAsia"/>
        </w:rPr>
        <w:t>，而是耶穌要</w:t>
      </w:r>
      <w:r w:rsidRPr="00AD6278">
        <w:t>完成</w:t>
      </w:r>
      <w:r w:rsidR="00576127">
        <w:rPr>
          <w:rFonts w:hint="eastAsia"/>
        </w:rPr>
        <w:t>神</w:t>
      </w:r>
      <w:r w:rsidRPr="00AD6278">
        <w:t>救恩歷史。</w:t>
      </w:r>
    </w:p>
    <w:p w14:paraId="0B726F68" w14:textId="2F91839B" w:rsidR="00AD6278" w:rsidRPr="00AD6278" w:rsidRDefault="00AD6278" w:rsidP="00AD6278">
      <w:r w:rsidRPr="00AD6278">
        <w:lastRenderedPageBreak/>
        <w:t>請看第16節</w:t>
      </w:r>
      <w:r w:rsidR="00DC4AF5">
        <w:rPr>
          <w:rFonts w:hint="eastAsia"/>
        </w:rPr>
        <w:t>：「</w:t>
      </w:r>
      <w:r w:rsidR="00DC4AF5" w:rsidRPr="005438A9">
        <w:rPr>
          <w:rStyle w:val="a2"/>
        </w:rPr>
        <w:t>我告訴你們，我不再吃這筵席，直到成就在神的國</w:t>
      </w:r>
      <w:r w:rsidR="00636694">
        <w:rPr>
          <w:rStyle w:val="a2"/>
        </w:rPr>
        <w:t>裏</w:t>
      </w:r>
      <w:r w:rsidR="00DC4AF5" w:rsidRPr="005438A9">
        <w:rPr>
          <w:rStyle w:val="a2"/>
        </w:rPr>
        <w:t>。</w:t>
      </w:r>
      <w:r w:rsidR="00DC4AF5">
        <w:rPr>
          <w:lang w:eastAsia="x-none"/>
        </w:rPr>
        <w:t>」</w:t>
      </w:r>
      <w:proofErr w:type="spellStart"/>
      <w:r w:rsidRPr="00AD6278">
        <w:t>這</w:t>
      </w:r>
      <w:r w:rsidR="005438A9">
        <w:rPr>
          <w:rFonts w:hint="eastAsia"/>
        </w:rPr>
        <w:t>表示</w:t>
      </w:r>
      <w:r w:rsidRPr="00AD6278">
        <w:t>著耶穌的死</w:t>
      </w:r>
      <w:r w:rsidR="00727847">
        <w:rPr>
          <w:rFonts w:hint="eastAsia"/>
        </w:rPr>
        <w:t>使</w:t>
      </w:r>
      <w:r w:rsidRPr="00AD6278">
        <w:t>救恩</w:t>
      </w:r>
      <w:r w:rsidR="00727847">
        <w:rPr>
          <w:rFonts w:hint="eastAsia"/>
        </w:rPr>
        <w:t>成為</w:t>
      </w:r>
      <w:r w:rsidRPr="00AD6278">
        <w:t>完</w:t>
      </w:r>
      <w:r w:rsidR="00727847">
        <w:rPr>
          <w:rFonts w:hint="eastAsia"/>
        </w:rPr>
        <w:t>全</w:t>
      </w:r>
      <w:r w:rsidRPr="00AD6278">
        <w:t>，</w:t>
      </w:r>
      <w:r w:rsidR="00727847">
        <w:rPr>
          <w:rFonts w:hint="eastAsia"/>
        </w:rPr>
        <w:t>耶穌的死</w:t>
      </w:r>
      <w:r w:rsidRPr="00AD6278">
        <w:t>是</w:t>
      </w:r>
      <w:r w:rsidR="00295EC2">
        <w:rPr>
          <w:rFonts w:hint="eastAsia"/>
        </w:rPr>
        <w:t>有</w:t>
      </w:r>
      <w:r w:rsidRPr="00AD6278">
        <w:t>永恆</w:t>
      </w:r>
      <w:r w:rsidR="00D13CD1">
        <w:rPr>
          <w:rFonts w:hint="eastAsia"/>
        </w:rPr>
        <w:t>改變</w:t>
      </w:r>
      <w:r w:rsidR="00E16C73" w:rsidRPr="00AD6278">
        <w:t>的</w:t>
      </w:r>
      <w:r w:rsidR="00E16C73">
        <w:rPr>
          <w:rFonts w:hint="eastAsia"/>
        </w:rPr>
        <w:t>效</w:t>
      </w:r>
      <w:r w:rsidR="00D13CD1">
        <w:rPr>
          <w:rFonts w:hint="eastAsia"/>
        </w:rPr>
        <w:t>力</w:t>
      </w:r>
      <w:r w:rsidRPr="00AD6278">
        <w:t>。</w:t>
      </w:r>
      <w:r w:rsidR="00FC7F8A">
        <w:rPr>
          <w:rFonts w:hint="eastAsia"/>
        </w:rPr>
        <w:t>這次在</w:t>
      </w:r>
      <w:r w:rsidRPr="00AD6278">
        <w:t>地上的最後晚餐是</w:t>
      </w:r>
      <w:proofErr w:type="spellEnd"/>
      <w:r>
        <w:t xml:space="preserve">　神</w:t>
      </w:r>
      <w:r w:rsidRPr="00AD6278">
        <w:t>國</w:t>
      </w:r>
      <w:r w:rsidR="00CC1B13">
        <w:rPr>
          <w:rFonts w:hint="eastAsia"/>
        </w:rPr>
        <w:t>裏</w:t>
      </w:r>
      <w:r w:rsidRPr="00AD6278">
        <w:t>真正</w:t>
      </w:r>
      <w:r w:rsidR="00247058" w:rsidRPr="00A3265A">
        <w:rPr>
          <w:rFonts w:hint="eastAsia"/>
        </w:rPr>
        <w:t>筵席的預表</w:t>
      </w:r>
      <w:r w:rsidRPr="00AD6278">
        <w:t>。神的救恩完成後，</w:t>
      </w:r>
      <w:r w:rsidR="0031024B">
        <w:rPr>
          <w:rFonts w:hint="eastAsia"/>
        </w:rPr>
        <w:t>在神國裏</w:t>
      </w:r>
      <w:r w:rsidRPr="00AD6278">
        <w:t>將舉行隆重的盛宴。聖徒都</w:t>
      </w:r>
      <w:r w:rsidR="00BF0251">
        <w:rPr>
          <w:rFonts w:hint="eastAsia"/>
        </w:rPr>
        <w:t>要</w:t>
      </w:r>
      <w:r w:rsidRPr="00AD6278">
        <w:t>復活，與耶穌</w:t>
      </w:r>
      <w:r w:rsidR="00BF0251">
        <w:rPr>
          <w:rFonts w:hint="eastAsia"/>
        </w:rPr>
        <w:t>永遠在一起</w:t>
      </w:r>
      <w:r w:rsidRPr="00AD6278">
        <w:t>，並讚美</w:t>
      </w:r>
      <w:r w:rsidR="00CC1B13">
        <w:rPr>
          <w:rFonts w:hint="eastAsia"/>
        </w:rPr>
        <w:t>神的羔羊</w:t>
      </w:r>
      <w:r w:rsidRPr="00AD6278">
        <w:t>耶穌的恩典</w:t>
      </w:r>
      <w:r w:rsidR="00107E6B">
        <w:rPr>
          <w:rFonts w:hint="eastAsia"/>
        </w:rPr>
        <w:t>直到永遠</w:t>
      </w:r>
      <w:r w:rsidR="00F41898">
        <w:rPr>
          <w:rFonts w:hint="eastAsia"/>
        </w:rPr>
        <w:t>(</w:t>
      </w:r>
      <w:r w:rsidRPr="00AD6278">
        <w:t>19章</w:t>
      </w:r>
      <w:r>
        <w:t>)</w:t>
      </w:r>
      <w:r w:rsidR="0020168F">
        <w:rPr>
          <w:rFonts w:hint="eastAsia"/>
        </w:rPr>
        <w:t>。</w:t>
      </w:r>
    </w:p>
    <w:p w14:paraId="447CD8C9" w14:textId="540F892F" w:rsidR="00FC5F3E" w:rsidRDefault="00AD6278" w:rsidP="00AD6278">
      <w:r w:rsidRPr="00AD6278">
        <w:t>第17至20節</w:t>
      </w:r>
      <w:r w:rsidR="007664A1">
        <w:rPr>
          <w:rFonts w:hint="eastAsia"/>
        </w:rPr>
        <w:t>裏，</w:t>
      </w:r>
      <w:r w:rsidRPr="00AD6278">
        <w:t>耶穌制定聖餐的</w:t>
      </w:r>
      <w:r w:rsidR="00F27028">
        <w:rPr>
          <w:rFonts w:hint="eastAsia"/>
        </w:rPr>
        <w:t>程予</w:t>
      </w:r>
      <w:r w:rsidRPr="00AD6278">
        <w:t>。</w:t>
      </w:r>
      <w:r w:rsidR="0048652F">
        <w:rPr>
          <w:rFonts w:hint="eastAsia"/>
        </w:rPr>
        <w:t>「</w:t>
      </w:r>
      <w:r w:rsidR="0048652F" w:rsidRPr="000759E5">
        <w:rPr>
          <w:rStyle w:val="a2"/>
        </w:rPr>
        <w:t>耶穌接過杯來，祝謝了，說：「你們拿這個，大家分著喝。</w:t>
      </w:r>
      <w:r w:rsidR="0048652F">
        <w:rPr>
          <w:rFonts w:hint="eastAsia"/>
        </w:rPr>
        <w:t>」(</w:t>
      </w:r>
      <w:r w:rsidRPr="00AD6278">
        <w:t>17</w:t>
      </w:r>
      <w:r>
        <w:t>)</w:t>
      </w:r>
      <w:r w:rsidR="008F1263">
        <w:rPr>
          <w:rFonts w:hint="eastAsia"/>
        </w:rPr>
        <w:t>；「</w:t>
      </w:r>
      <w:r w:rsidR="008F1263" w:rsidRPr="00B95C3C">
        <w:rPr>
          <w:rStyle w:val="a2"/>
        </w:rPr>
        <w:t>又拿起</w:t>
      </w:r>
      <w:proofErr w:type="gramStart"/>
      <w:r w:rsidR="008F1263" w:rsidRPr="00B95C3C">
        <w:rPr>
          <w:rStyle w:val="a2"/>
        </w:rPr>
        <w:t>餅來，祝謝</w:t>
      </w:r>
      <w:proofErr w:type="gramEnd"/>
      <w:r w:rsidR="008F1263" w:rsidRPr="00B95C3C">
        <w:rPr>
          <w:rStyle w:val="a2"/>
        </w:rPr>
        <w:t>了，就</w:t>
      </w:r>
      <w:proofErr w:type="gramStart"/>
      <w:r w:rsidR="008F1263" w:rsidRPr="00B95C3C">
        <w:rPr>
          <w:rStyle w:val="a2"/>
        </w:rPr>
        <w:t>擘</w:t>
      </w:r>
      <w:proofErr w:type="gramEnd"/>
      <w:r w:rsidR="008F1263" w:rsidRPr="00B95C3C">
        <w:rPr>
          <w:rStyle w:val="a2"/>
        </w:rPr>
        <w:t>開，遞給他們，說：「</w:t>
      </w:r>
      <w:r w:rsidR="008F1263" w:rsidRPr="000759E5">
        <w:rPr>
          <w:rStyle w:val="a2"/>
        </w:rPr>
        <w:t>這是我的身體，為你們</w:t>
      </w:r>
      <w:proofErr w:type="gramStart"/>
      <w:r w:rsidR="008F1263" w:rsidRPr="000759E5">
        <w:rPr>
          <w:rStyle w:val="a2"/>
        </w:rPr>
        <w:t>捨</w:t>
      </w:r>
      <w:proofErr w:type="gramEnd"/>
      <w:r w:rsidR="008F1263" w:rsidRPr="000759E5">
        <w:rPr>
          <w:rStyle w:val="a2"/>
        </w:rPr>
        <w:t>的，</w:t>
      </w:r>
      <w:r w:rsidR="008F1263">
        <w:rPr>
          <w:rFonts w:hint="eastAsia"/>
        </w:rPr>
        <w:t>」</w:t>
      </w:r>
      <w:r w:rsidR="000759E5" w:rsidRPr="002B6485">
        <w:rPr>
          <w:rFonts w:hint="eastAsia"/>
        </w:rPr>
        <w:t>(</w:t>
      </w:r>
      <w:r w:rsidRPr="002B6485">
        <w:t>19</w:t>
      </w:r>
      <w:r w:rsidR="000759E5">
        <w:rPr>
          <w:rFonts w:hint="eastAsia"/>
        </w:rPr>
        <w:t>上</w:t>
      </w:r>
      <w:r>
        <w:t>)</w:t>
      </w:r>
      <w:r w:rsidR="000759E5">
        <w:t xml:space="preserve"> </w:t>
      </w:r>
      <w:r w:rsidRPr="00AD6278">
        <w:t>耶穌</w:t>
      </w:r>
      <w:r w:rsidR="00D02C58">
        <w:rPr>
          <w:rFonts w:hint="eastAsia"/>
        </w:rPr>
        <w:t>將</w:t>
      </w:r>
      <w:r w:rsidRPr="00AD6278">
        <w:t>無</w:t>
      </w:r>
      <w:proofErr w:type="gramStart"/>
      <w:r w:rsidRPr="00AD6278">
        <w:t>酵</w:t>
      </w:r>
      <w:proofErr w:type="gramEnd"/>
      <w:r w:rsidRPr="00AD6278">
        <w:t>餅</w:t>
      </w:r>
      <w:r w:rsidR="00D02C58">
        <w:rPr>
          <w:rFonts w:hint="eastAsia"/>
        </w:rPr>
        <w:t>比喻自己的</w:t>
      </w:r>
      <w:r w:rsidR="00D02C58" w:rsidRPr="00AD6278">
        <w:t>身體</w:t>
      </w:r>
      <w:r w:rsidRPr="00AD6278">
        <w:t>。</w:t>
      </w:r>
      <w:r w:rsidR="00A12613">
        <w:rPr>
          <w:lang w:eastAsia="x-none"/>
        </w:rPr>
        <w:t>擘開</w:t>
      </w:r>
      <w:r w:rsidR="00A12613">
        <w:rPr>
          <w:rFonts w:hint="eastAsia"/>
        </w:rPr>
        <w:t>餅代表</w:t>
      </w:r>
      <w:r w:rsidRPr="00AD6278">
        <w:t>耶穌在十字架上</w:t>
      </w:r>
      <w:r w:rsidR="00B95C3C">
        <w:rPr>
          <w:rFonts w:hint="eastAsia"/>
        </w:rPr>
        <w:t>撕</w:t>
      </w:r>
      <w:r w:rsidR="00A12613">
        <w:rPr>
          <w:rFonts w:hint="eastAsia"/>
        </w:rPr>
        <w:t>裂身體</w:t>
      </w:r>
      <w:r w:rsidR="009B7926" w:rsidRPr="00AD6278">
        <w:t>受苦</w:t>
      </w:r>
      <w:r w:rsidRPr="00AD6278">
        <w:t>，</w:t>
      </w:r>
      <w:r w:rsidR="00A12613">
        <w:rPr>
          <w:rFonts w:hint="eastAsia"/>
        </w:rPr>
        <w:t>為</w:t>
      </w:r>
      <w:r w:rsidRPr="00AD6278">
        <w:t>我們</w:t>
      </w:r>
      <w:r w:rsidR="00A12613">
        <w:rPr>
          <w:rFonts w:hint="eastAsia"/>
        </w:rPr>
        <w:t>擔負罪孽</w:t>
      </w:r>
      <w:r w:rsidRPr="00AD6278">
        <w:t>。耶穌</w:t>
      </w:r>
      <w:r w:rsidR="008926AC">
        <w:rPr>
          <w:rFonts w:hint="eastAsia"/>
        </w:rPr>
        <w:t>說：「</w:t>
      </w:r>
      <w:r w:rsidR="008926AC" w:rsidRPr="009F2591">
        <w:rPr>
          <w:rStyle w:val="a2"/>
        </w:rPr>
        <w:t>我是從天上降下來生命的糧；人若吃這糧，就必永遠活著。我所要賜的糧就是我的肉，為世人之生命所賜的</w:t>
      </w:r>
      <w:r w:rsidR="008926AC">
        <w:rPr>
          <w:lang w:eastAsia="x-none"/>
        </w:rPr>
        <w:t>。」</w:t>
      </w:r>
      <w:r w:rsidR="008926AC" w:rsidRPr="002B6485">
        <w:t>(</w:t>
      </w:r>
      <w:r w:rsidRPr="002B6485">
        <w:t>約</w:t>
      </w:r>
      <w:r w:rsidRPr="00AD6278">
        <w:t>6</w:t>
      </w:r>
      <w:r>
        <w:t>:</w:t>
      </w:r>
      <w:r w:rsidRPr="00AD6278">
        <w:t>51</w:t>
      </w:r>
      <w:r w:rsidR="008926AC">
        <w:t>)</w:t>
      </w:r>
    </w:p>
    <w:p w14:paraId="4028A878" w14:textId="544257D0" w:rsidR="00AD6278" w:rsidRPr="00AD6278" w:rsidRDefault="00AD6278" w:rsidP="00AD6278">
      <w:r w:rsidRPr="00AD6278">
        <w:t>人</w:t>
      </w:r>
      <w:r w:rsidR="00D32B8C">
        <w:rPr>
          <w:rFonts w:hint="eastAsia"/>
        </w:rPr>
        <w:t>為了</w:t>
      </w:r>
      <w:r w:rsidRPr="00AD6278">
        <w:t>健康，</w:t>
      </w:r>
      <w:r w:rsidRPr="00FA0B69">
        <w:t>必須吃</w:t>
      </w:r>
      <w:r w:rsidR="00D32B8C" w:rsidRPr="00FA0B69">
        <w:t>健康</w:t>
      </w:r>
      <w:r w:rsidR="00D32B8C" w:rsidRPr="00FA0B69">
        <w:rPr>
          <w:rFonts w:hint="eastAsia"/>
        </w:rPr>
        <w:t>的</w:t>
      </w:r>
      <w:r w:rsidRPr="00FA0B69">
        <w:t>食物。</w:t>
      </w:r>
      <w:r w:rsidR="009F2591" w:rsidRPr="00FA0B69">
        <w:rPr>
          <w:rFonts w:hint="eastAsia"/>
        </w:rPr>
        <w:t>在一個</w:t>
      </w:r>
      <w:r w:rsidRPr="00FA0B69">
        <w:t>電視節目</w:t>
      </w:r>
      <w:r w:rsidR="009F2591" w:rsidRPr="00FA0B69">
        <w:rPr>
          <w:rFonts w:hint="eastAsia"/>
        </w:rPr>
        <w:t>裏，</w:t>
      </w:r>
      <w:r w:rsidRPr="00FA0B69">
        <w:t>有人因過量飲酒</w:t>
      </w:r>
      <w:r w:rsidR="00A0262C" w:rsidRPr="00FA0B69">
        <w:rPr>
          <w:rFonts w:hint="eastAsia"/>
        </w:rPr>
        <w:t>，</w:t>
      </w:r>
      <w:r w:rsidRPr="00FA0B69">
        <w:t>暴飲暴食無節制</w:t>
      </w:r>
      <w:r w:rsidR="00A0262C" w:rsidRPr="00FA0B69">
        <w:rPr>
          <w:rFonts w:hint="eastAsia"/>
        </w:rPr>
        <w:t>的</w:t>
      </w:r>
      <w:r w:rsidRPr="00FA0B69">
        <w:t>生活</w:t>
      </w:r>
      <w:r w:rsidR="00A0262C" w:rsidRPr="00FA0B69">
        <w:rPr>
          <w:rFonts w:hint="eastAsia"/>
        </w:rPr>
        <w:t>而</w:t>
      </w:r>
      <w:r w:rsidRPr="00FA0B69">
        <w:t>患癌，被醫生判</w:t>
      </w:r>
      <w:r w:rsidR="00A0262C" w:rsidRPr="00FA0B69">
        <w:rPr>
          <w:rFonts w:hint="eastAsia"/>
        </w:rPr>
        <w:t>斷</w:t>
      </w:r>
      <w:r w:rsidRPr="00FA0B69">
        <w:t>活</w:t>
      </w:r>
      <w:r w:rsidR="00017618" w:rsidRPr="00FA0B69">
        <w:rPr>
          <w:rFonts w:hint="eastAsia"/>
        </w:rPr>
        <w:t>多</w:t>
      </w:r>
      <w:r w:rsidRPr="00FA0B69">
        <w:t>幾個月。他拒絕治療，決定上</w:t>
      </w:r>
      <w:r w:rsidR="00017618" w:rsidRPr="00FA0B69">
        <w:rPr>
          <w:rFonts w:hint="eastAsia"/>
        </w:rPr>
        <w:t>到深</w:t>
      </w:r>
      <w:r w:rsidRPr="00FA0B69">
        <w:t>山，</w:t>
      </w:r>
      <w:r w:rsidR="00017618" w:rsidRPr="00FA0B69">
        <w:rPr>
          <w:rFonts w:hint="eastAsia"/>
        </w:rPr>
        <w:t>過著</w:t>
      </w:r>
      <w:r w:rsidR="004E6B99" w:rsidRPr="00FA0B69">
        <w:rPr>
          <w:rFonts w:hint="eastAsia"/>
        </w:rPr>
        <w:t>進入大</w:t>
      </w:r>
      <w:r w:rsidRPr="00FA0B69">
        <w:t>自然人</w:t>
      </w:r>
      <w:r w:rsidR="004E6B99" w:rsidRPr="00FA0B69">
        <w:rPr>
          <w:rFonts w:hint="eastAsia"/>
        </w:rPr>
        <w:t>的</w:t>
      </w:r>
      <w:r w:rsidRPr="00FA0B69">
        <w:t>生活。</w:t>
      </w:r>
      <w:r w:rsidR="004E6B99" w:rsidRPr="00FA0B69">
        <w:rPr>
          <w:rFonts w:hint="eastAsia"/>
        </w:rPr>
        <w:t>他不吃</w:t>
      </w:r>
      <w:r w:rsidRPr="00FA0B69">
        <w:t>人工食物，</w:t>
      </w:r>
      <w:r w:rsidR="004E6B99">
        <w:rPr>
          <w:rFonts w:hint="eastAsia"/>
        </w:rPr>
        <w:t>進食</w:t>
      </w:r>
      <w:r w:rsidRPr="00AD6278">
        <w:t>種植</w:t>
      </w:r>
      <w:r w:rsidR="00334F8F">
        <w:rPr>
          <w:rFonts w:hint="eastAsia"/>
        </w:rPr>
        <w:t>的有</w:t>
      </w:r>
      <w:r w:rsidRPr="00AD6278">
        <w:t>機蔬菜、草藥和野菜等</w:t>
      </w:r>
      <w:r w:rsidR="00334F8F">
        <w:rPr>
          <w:rFonts w:hint="eastAsia"/>
        </w:rPr>
        <w:t>天</w:t>
      </w:r>
      <w:r w:rsidRPr="00AD6278">
        <w:t>然食品</w:t>
      </w:r>
      <w:r w:rsidR="004153AA">
        <w:rPr>
          <w:rFonts w:hint="eastAsia"/>
        </w:rPr>
        <w:t>，最終</w:t>
      </w:r>
      <w:r w:rsidRPr="00AD6278">
        <w:t>癌症</w:t>
      </w:r>
      <w:r w:rsidR="004153AA">
        <w:rPr>
          <w:rFonts w:hint="eastAsia"/>
        </w:rPr>
        <w:t>得</w:t>
      </w:r>
      <w:r w:rsidRPr="00AD6278">
        <w:t>痊癒，恢復健康。</w:t>
      </w:r>
      <w:r w:rsidR="004153AA">
        <w:rPr>
          <w:rFonts w:hint="eastAsia"/>
        </w:rPr>
        <w:t>因此，</w:t>
      </w:r>
      <w:r w:rsidRPr="00AD6278">
        <w:t>我</w:t>
      </w:r>
      <w:r w:rsidR="004153AA">
        <w:rPr>
          <w:rFonts w:hint="eastAsia"/>
        </w:rPr>
        <w:t>明白人吃甚麼與</w:t>
      </w:r>
      <w:r w:rsidR="004153AA" w:rsidRPr="00A3265A">
        <w:rPr>
          <w:rFonts w:hint="eastAsia"/>
        </w:rPr>
        <w:t>健康有密切關係</w:t>
      </w:r>
      <w:r w:rsidR="006E3755">
        <w:rPr>
          <w:rFonts w:hint="eastAsia"/>
        </w:rPr>
        <w:t>。當</w:t>
      </w:r>
      <w:r w:rsidRPr="00AD6278">
        <w:t>人</w:t>
      </w:r>
      <w:r w:rsidR="006E3755">
        <w:rPr>
          <w:rFonts w:hint="eastAsia"/>
        </w:rPr>
        <w:t>進食</w:t>
      </w:r>
      <w:r w:rsidR="006D0DA8">
        <w:rPr>
          <w:rFonts w:hint="eastAsia"/>
        </w:rPr>
        <w:t>受</w:t>
      </w:r>
      <w:r w:rsidRPr="00AD6278">
        <w:t>污染</w:t>
      </w:r>
      <w:r w:rsidR="006D0DA8">
        <w:rPr>
          <w:rFonts w:hint="eastAsia"/>
        </w:rPr>
        <w:t>和有毒</w:t>
      </w:r>
      <w:r w:rsidRPr="00AD6278">
        <w:t>的食物</w:t>
      </w:r>
      <w:r w:rsidR="006D0DA8">
        <w:rPr>
          <w:rFonts w:hint="eastAsia"/>
        </w:rPr>
        <w:t>，</w:t>
      </w:r>
      <w:r w:rsidRPr="00AD6278">
        <w:t>靈魂</w:t>
      </w:r>
      <w:r w:rsidR="006D0DA8">
        <w:rPr>
          <w:rFonts w:hint="eastAsia"/>
        </w:rPr>
        <w:t>患病起來，充滿</w:t>
      </w:r>
      <w:r w:rsidRPr="00AD6278">
        <w:t>肉體的</w:t>
      </w:r>
      <w:r w:rsidR="006D0DA8">
        <w:rPr>
          <w:rFonts w:hint="eastAsia"/>
        </w:rPr>
        <w:t>情</w:t>
      </w:r>
      <w:r w:rsidRPr="00AD6278">
        <w:t>慾、</w:t>
      </w:r>
      <w:r w:rsidR="008E617B">
        <w:rPr>
          <w:rFonts w:hint="eastAsia"/>
        </w:rPr>
        <w:t>眼目</w:t>
      </w:r>
      <w:r w:rsidR="008E617B" w:rsidRPr="00AD6278">
        <w:t>的</w:t>
      </w:r>
      <w:r w:rsidR="008E617B">
        <w:rPr>
          <w:rFonts w:hint="eastAsia"/>
        </w:rPr>
        <w:t>情</w:t>
      </w:r>
      <w:r w:rsidR="008E617B" w:rsidRPr="00AD6278">
        <w:t>慾</w:t>
      </w:r>
      <w:r w:rsidRPr="00AD6278">
        <w:t>、</w:t>
      </w:r>
      <w:r w:rsidR="006D0DA8">
        <w:rPr>
          <w:rFonts w:hint="eastAsia"/>
        </w:rPr>
        <w:t>今</w:t>
      </w:r>
      <w:r w:rsidRPr="00AD6278">
        <w:t>生的驕傲和崇拜</w:t>
      </w:r>
      <w:r w:rsidR="007658EB" w:rsidRPr="00AD6278">
        <w:t>偶像</w:t>
      </w:r>
      <w:r w:rsidRPr="00AD6278">
        <w:t>。</w:t>
      </w:r>
      <w:r w:rsidR="00981E3F">
        <w:rPr>
          <w:rFonts w:hint="eastAsia"/>
        </w:rPr>
        <w:t>「</w:t>
      </w:r>
      <w:r w:rsidR="00981E3F" w:rsidRPr="008B16B3">
        <w:rPr>
          <w:rStyle w:val="a2"/>
        </w:rPr>
        <w:t>人飢餓非因無餅，乾渴非因無水，乃因不聽耶和華的話。</w:t>
      </w:r>
      <w:r w:rsidR="00981E3F" w:rsidRPr="008B16B3">
        <w:rPr>
          <w:rStyle w:val="a2"/>
          <w:rFonts w:hint="eastAsia"/>
        </w:rPr>
        <w:t>」</w:t>
      </w:r>
      <w:r w:rsidR="00981E3F" w:rsidRPr="005B3305">
        <w:t>(</w:t>
      </w:r>
      <w:r w:rsidR="008B16B3" w:rsidRPr="005B3305">
        <w:rPr>
          <w:rFonts w:hint="eastAsia"/>
        </w:rPr>
        <w:t>摩</w:t>
      </w:r>
      <w:r w:rsidRPr="00981E3F">
        <w:t>8:11)</w:t>
      </w:r>
      <w:r>
        <w:t xml:space="preserve">　神</w:t>
      </w:r>
      <w:r w:rsidR="00FC5F3E">
        <w:rPr>
          <w:rFonts w:hint="eastAsia"/>
        </w:rPr>
        <w:t>差遣</w:t>
      </w:r>
      <w:r w:rsidRPr="00AD6278">
        <w:t>耶穌來</w:t>
      </w:r>
      <w:r w:rsidR="00FC5F3E">
        <w:rPr>
          <w:rFonts w:hint="eastAsia"/>
        </w:rPr>
        <w:t>作</w:t>
      </w:r>
      <w:r w:rsidRPr="00AD6278">
        <w:t>生命之</w:t>
      </w:r>
      <w:r w:rsidR="00FC5F3E">
        <w:rPr>
          <w:rFonts w:hint="eastAsia"/>
        </w:rPr>
        <w:t>糧</w:t>
      </w:r>
      <w:r w:rsidRPr="00AD6278">
        <w:t>，</w:t>
      </w:r>
      <w:r w:rsidR="0069162E">
        <w:rPr>
          <w:rFonts w:hint="eastAsia"/>
        </w:rPr>
        <w:t>叫人活著</w:t>
      </w:r>
      <w:r w:rsidRPr="00AD6278">
        <w:t>。耶穌的身體</w:t>
      </w:r>
      <w:r w:rsidR="0069162E">
        <w:rPr>
          <w:rFonts w:hint="eastAsia"/>
        </w:rPr>
        <w:t>就</w:t>
      </w:r>
      <w:r w:rsidRPr="00AD6278">
        <w:t>是</w:t>
      </w:r>
      <w:r w:rsidR="0069162E" w:rsidRPr="00AD6278">
        <w:t>生命之</w:t>
      </w:r>
      <w:r w:rsidR="0069162E">
        <w:rPr>
          <w:rFonts w:hint="eastAsia"/>
        </w:rPr>
        <w:t>糧</w:t>
      </w:r>
      <w:r w:rsidRPr="00AD6278">
        <w:t>，真正賦予</w:t>
      </w:r>
      <w:r w:rsidR="0069162E">
        <w:rPr>
          <w:rFonts w:hint="eastAsia"/>
        </w:rPr>
        <w:t>人</w:t>
      </w:r>
      <w:r w:rsidRPr="00AD6278">
        <w:t>生命的</w:t>
      </w:r>
      <w:r w:rsidR="0069162E">
        <w:rPr>
          <w:rFonts w:hint="eastAsia"/>
        </w:rPr>
        <w:t>食物</w:t>
      </w:r>
      <w:r w:rsidRPr="00AD6278">
        <w:t>。在這</w:t>
      </w:r>
      <w:r w:rsidR="00636694">
        <w:t>裏</w:t>
      </w:r>
      <w:r w:rsidRPr="00AD6278">
        <w:t>，生命指</w:t>
      </w:r>
      <w:r w:rsidR="0069162E">
        <w:rPr>
          <w:rFonts w:hint="eastAsia"/>
        </w:rPr>
        <w:t>著</w:t>
      </w:r>
      <w:r w:rsidRPr="00AD6278">
        <w:t>永恆的生命。耶穌說，吃這</w:t>
      </w:r>
      <w:r w:rsidR="0069162E">
        <w:t>糧</w:t>
      </w:r>
      <w:r w:rsidRPr="00AD6278">
        <w:t>，就</w:t>
      </w:r>
      <w:r w:rsidR="0069162E">
        <w:rPr>
          <w:rFonts w:hint="eastAsia"/>
        </w:rPr>
        <w:t>得</w:t>
      </w:r>
      <w:r w:rsidRPr="00AD6278">
        <w:t>永生。我們怎樣才能吃到生命的</w:t>
      </w:r>
      <w:r w:rsidR="0069162E">
        <w:rPr>
          <w:rFonts w:hint="eastAsia"/>
        </w:rPr>
        <w:t>糧</w:t>
      </w:r>
      <w:r w:rsidRPr="00AD6278">
        <w:t>呢？</w:t>
      </w:r>
      <w:r w:rsidR="0069162E">
        <w:rPr>
          <w:rFonts w:hint="eastAsia"/>
        </w:rPr>
        <w:t>就是我們</w:t>
      </w:r>
      <w:r w:rsidRPr="00AD6278">
        <w:t>相信耶穌</w:t>
      </w:r>
      <w:r w:rsidR="0069162E">
        <w:rPr>
          <w:rFonts w:hint="eastAsia"/>
        </w:rPr>
        <w:t>為</w:t>
      </w:r>
      <w:r w:rsidRPr="00AD6278">
        <w:t>我的罪死在十字架上，並</w:t>
      </w:r>
      <w:r w:rsidR="0069162E">
        <w:rPr>
          <w:rFonts w:hint="eastAsia"/>
        </w:rPr>
        <w:t>真心</w:t>
      </w:r>
      <w:r w:rsidRPr="00AD6278">
        <w:t>迎接</w:t>
      </w:r>
      <w:r w:rsidR="0069162E">
        <w:rPr>
          <w:rFonts w:hint="eastAsia"/>
        </w:rPr>
        <w:t>耶穌</w:t>
      </w:r>
      <w:r w:rsidRPr="00AD6278">
        <w:t>。</w:t>
      </w:r>
      <w:r w:rsidR="0069162E">
        <w:rPr>
          <w:rFonts w:hint="eastAsia"/>
        </w:rPr>
        <w:t>那</w:t>
      </w:r>
      <w:r w:rsidRPr="00AD6278">
        <w:t>時，聖靈進入我</w:t>
      </w:r>
      <w:r w:rsidR="0069162E">
        <w:rPr>
          <w:rFonts w:hint="eastAsia"/>
        </w:rPr>
        <w:t>裏面</w:t>
      </w:r>
      <w:r w:rsidRPr="00AD6278">
        <w:t>，更新我們的</w:t>
      </w:r>
      <w:r w:rsidR="0069162E">
        <w:rPr>
          <w:rFonts w:hint="eastAsia"/>
        </w:rPr>
        <w:t>心</w:t>
      </w:r>
      <w:r w:rsidRPr="00AD6278">
        <w:t>，使我們成為神的</w:t>
      </w:r>
      <w:r w:rsidR="0069162E">
        <w:rPr>
          <w:rFonts w:hint="eastAsia"/>
        </w:rPr>
        <w:t>兒女</w:t>
      </w:r>
      <w:r w:rsidRPr="00AD6278">
        <w:t>。</w:t>
      </w:r>
    </w:p>
    <w:p w14:paraId="72D3EC91" w14:textId="0AD48117" w:rsidR="00AD6278" w:rsidRPr="00AD6278" w:rsidRDefault="00AD6278" w:rsidP="00AD6278">
      <w:r w:rsidRPr="00AD6278">
        <w:t>耶穌</w:t>
      </w:r>
      <w:r w:rsidR="005B3305">
        <w:rPr>
          <w:rFonts w:hint="eastAsia"/>
        </w:rPr>
        <w:t>帶領</w:t>
      </w:r>
      <w:r w:rsidR="0069162E">
        <w:rPr>
          <w:rFonts w:hint="eastAsia"/>
        </w:rPr>
        <w:t>這</w:t>
      </w:r>
      <w:r w:rsidRPr="00AD6278">
        <w:t>聖餐儀式，並邀請門徒這樣做來</w:t>
      </w:r>
      <w:r w:rsidR="004A4A29">
        <w:t>記念</w:t>
      </w:r>
      <w:r w:rsidR="0069162E">
        <w:rPr>
          <w:rFonts w:hint="eastAsia"/>
        </w:rPr>
        <w:t>耶穌</w:t>
      </w:r>
      <w:r>
        <w:t>(</w:t>
      </w:r>
      <w:r w:rsidRPr="00AD6278">
        <w:t>19</w:t>
      </w:r>
      <w:r w:rsidR="0069162E">
        <w:rPr>
          <w:rFonts w:hint="eastAsia"/>
        </w:rPr>
        <w:t>下</w:t>
      </w:r>
      <w:r>
        <w:t>)</w:t>
      </w:r>
      <w:r w:rsidRPr="00AD6278">
        <w:t>。</w:t>
      </w:r>
      <w:r w:rsidR="0069162E">
        <w:rPr>
          <w:rFonts w:hint="eastAsia"/>
        </w:rPr>
        <w:t>「</w:t>
      </w:r>
      <w:r w:rsidR="004A4A29">
        <w:t>記念</w:t>
      </w:r>
      <w:r w:rsidR="0069162E">
        <w:rPr>
          <w:rFonts w:hint="eastAsia"/>
        </w:rPr>
        <w:t>」是銘</w:t>
      </w:r>
      <w:r w:rsidRPr="00AD6278">
        <w:t>記和感謝耶穌因我們的罪死在十字架上。有些人很容易忘記神的恩典，</w:t>
      </w:r>
      <w:r w:rsidR="0069162E">
        <w:rPr>
          <w:rFonts w:hint="eastAsia"/>
        </w:rPr>
        <w:t>卻</w:t>
      </w:r>
      <w:r w:rsidRPr="00AD6278">
        <w:t>把所受的傷害和痛苦</w:t>
      </w:r>
      <w:r w:rsidR="0069162E">
        <w:rPr>
          <w:rFonts w:hint="eastAsia"/>
        </w:rPr>
        <w:t>記</w:t>
      </w:r>
      <w:r w:rsidRPr="00AD6278">
        <w:t>在心上。</w:t>
      </w:r>
      <w:r w:rsidRPr="00AD6278">
        <w:t>想到被人</w:t>
      </w:r>
      <w:r w:rsidR="0069162E">
        <w:rPr>
          <w:rFonts w:hint="eastAsia"/>
        </w:rPr>
        <w:t>藐</w:t>
      </w:r>
      <w:r w:rsidRPr="00AD6278">
        <w:t>視受傷時，仍然顫抖</w:t>
      </w:r>
      <w:r w:rsidR="0069162E">
        <w:rPr>
          <w:rFonts w:hint="eastAsia"/>
        </w:rPr>
        <w:t>，</w:t>
      </w:r>
      <w:r w:rsidRPr="00AD6278">
        <w:t>傷口</w:t>
      </w:r>
      <w:r w:rsidR="0069162E">
        <w:rPr>
          <w:rFonts w:hint="eastAsia"/>
        </w:rPr>
        <w:t>變成</w:t>
      </w:r>
      <w:r w:rsidRPr="00AD6278">
        <w:t>仇恨</w:t>
      </w:r>
      <w:r w:rsidR="0069162E">
        <w:rPr>
          <w:rFonts w:hint="eastAsia"/>
        </w:rPr>
        <w:t>，沒有平安</w:t>
      </w:r>
      <w:r w:rsidRPr="00AD6278">
        <w:t>，</w:t>
      </w:r>
      <w:r w:rsidR="0069162E">
        <w:rPr>
          <w:rFonts w:hint="eastAsia"/>
        </w:rPr>
        <w:t>不能入</w:t>
      </w:r>
      <w:r w:rsidRPr="00AD6278">
        <w:t>睡。這時，我</w:t>
      </w:r>
      <w:r w:rsidR="0069162E">
        <w:rPr>
          <w:rFonts w:hint="eastAsia"/>
        </w:rPr>
        <w:t>們要</w:t>
      </w:r>
      <w:r w:rsidRPr="00AD6278">
        <w:t>記</w:t>
      </w:r>
      <w:r w:rsidR="0069162E">
        <w:rPr>
          <w:rFonts w:hint="eastAsia"/>
        </w:rPr>
        <w:t>念</w:t>
      </w:r>
      <w:r w:rsidRPr="00AD6278">
        <w:t>耶穌的愛，從十字架</w:t>
      </w:r>
      <w:r w:rsidR="0069162E">
        <w:rPr>
          <w:rFonts w:hint="eastAsia"/>
        </w:rPr>
        <w:t>顯出神的救恩</w:t>
      </w:r>
      <w:r w:rsidRPr="00AD6278">
        <w:t>，</w:t>
      </w:r>
      <w:r w:rsidR="0069162E">
        <w:rPr>
          <w:rFonts w:hint="eastAsia"/>
        </w:rPr>
        <w:t>思想神的恩典是何等</w:t>
      </w:r>
      <w:r w:rsidR="0069162E" w:rsidRPr="00AD6278">
        <w:t>豐富</w:t>
      </w:r>
      <w:r w:rsidR="0069162E">
        <w:rPr>
          <w:rFonts w:hint="eastAsia"/>
        </w:rPr>
        <w:t>，何等長寬高深</w:t>
      </w:r>
      <w:r w:rsidRPr="00AD6278">
        <w:t>。</w:t>
      </w:r>
      <w:r w:rsidR="0069162E">
        <w:rPr>
          <w:rFonts w:hint="eastAsia"/>
        </w:rPr>
        <w:t>我們因</w:t>
      </w:r>
      <w:r w:rsidRPr="00AD6278">
        <w:t>主寬恕</w:t>
      </w:r>
      <w:r w:rsidR="0069162E">
        <w:rPr>
          <w:rFonts w:hint="eastAsia"/>
        </w:rPr>
        <w:t>的</w:t>
      </w:r>
      <w:r w:rsidRPr="00AD6278">
        <w:t>恩典</w:t>
      </w:r>
      <w:r w:rsidR="0069162E">
        <w:rPr>
          <w:rFonts w:hint="eastAsia"/>
        </w:rPr>
        <w:t>，</w:t>
      </w:r>
      <w:r w:rsidRPr="00AD6278">
        <w:t>充滿感激和喜悅，</w:t>
      </w:r>
      <w:r w:rsidR="0069162E">
        <w:rPr>
          <w:rFonts w:hint="eastAsia"/>
        </w:rPr>
        <w:t>能</w:t>
      </w:r>
      <w:r w:rsidRPr="00AD6278">
        <w:t>原諒和愛</w:t>
      </w:r>
      <w:r w:rsidR="0069162E">
        <w:rPr>
          <w:rFonts w:hint="eastAsia"/>
        </w:rPr>
        <w:t>那</w:t>
      </w:r>
      <w:r w:rsidRPr="00AD6278">
        <w:t>傷害我的人。因此，耶穌</w:t>
      </w:r>
      <w:r w:rsidR="0069162E">
        <w:rPr>
          <w:rFonts w:hint="eastAsia"/>
        </w:rPr>
        <w:t>吩咐</w:t>
      </w:r>
      <w:r w:rsidRPr="00AD6278">
        <w:t>我們</w:t>
      </w:r>
      <w:r w:rsidR="0069162E">
        <w:rPr>
          <w:rFonts w:hint="eastAsia"/>
        </w:rPr>
        <w:t>要</w:t>
      </w:r>
      <w:r w:rsidRPr="00AD6278">
        <w:t>記住十字架的恩典，</w:t>
      </w:r>
      <w:r w:rsidR="0069162E">
        <w:rPr>
          <w:rFonts w:hint="eastAsia"/>
        </w:rPr>
        <w:t>活在</w:t>
      </w:r>
      <w:r w:rsidRPr="00AD6278">
        <w:t>感恩的生活</w:t>
      </w:r>
      <w:r w:rsidR="0069162E">
        <w:rPr>
          <w:rFonts w:hint="eastAsia"/>
        </w:rPr>
        <w:t>中</w:t>
      </w:r>
      <w:r w:rsidRPr="00AD6278">
        <w:t>。十字架的恩典是</w:t>
      </w:r>
      <w:r w:rsidR="0069162E">
        <w:rPr>
          <w:rFonts w:hint="eastAsia"/>
        </w:rPr>
        <w:t>我們</w:t>
      </w:r>
      <w:r w:rsidRPr="00AD6278">
        <w:t>信仰生活的基礎，是維持</w:t>
      </w:r>
      <w:r w:rsidR="0069162E">
        <w:rPr>
          <w:rFonts w:hint="eastAsia"/>
        </w:rPr>
        <w:t>屬靈的生命力</w:t>
      </w:r>
      <w:r w:rsidRPr="00AD6278">
        <w:t>。耶穌制定聖餐儀式，</w:t>
      </w:r>
      <w:r w:rsidR="0069162E">
        <w:rPr>
          <w:rFonts w:hint="eastAsia"/>
        </w:rPr>
        <w:t>信徒能</w:t>
      </w:r>
      <w:r w:rsidRPr="00AD6278">
        <w:t>永遠記</w:t>
      </w:r>
      <w:r w:rsidR="00E80DC2">
        <w:rPr>
          <w:rFonts w:hint="eastAsia"/>
        </w:rPr>
        <w:t>念主</w:t>
      </w:r>
      <w:r w:rsidRPr="00AD6278">
        <w:t>的恩典。當我們記</w:t>
      </w:r>
      <w:r w:rsidR="00E80DC2">
        <w:rPr>
          <w:rFonts w:hint="eastAsia"/>
        </w:rPr>
        <w:t>念</w:t>
      </w:r>
      <w:r w:rsidRPr="00AD6278">
        <w:t>主為我撕裂身體</w:t>
      </w:r>
      <w:r w:rsidR="00E80DC2">
        <w:rPr>
          <w:rFonts w:hint="eastAsia"/>
        </w:rPr>
        <w:t>，擔負我的罪孽受</w:t>
      </w:r>
      <w:r w:rsidRPr="00AD6278">
        <w:t>痛苦，</w:t>
      </w:r>
      <w:r w:rsidR="00E802E2">
        <w:rPr>
          <w:rFonts w:hint="eastAsia"/>
        </w:rPr>
        <w:t>我們因</w:t>
      </w:r>
      <w:r w:rsidRPr="00AD6278">
        <w:t>耶穌的</w:t>
      </w:r>
      <w:r w:rsidR="00E802E2">
        <w:rPr>
          <w:rFonts w:hint="eastAsia"/>
        </w:rPr>
        <w:t>刑罰得醫治</w:t>
      </w:r>
      <w:r w:rsidR="001537C4">
        <w:rPr>
          <w:rFonts w:hint="eastAsia"/>
        </w:rPr>
        <w:t>，從而</w:t>
      </w:r>
      <w:r w:rsidR="00E802E2">
        <w:rPr>
          <w:rFonts w:hint="eastAsia"/>
        </w:rPr>
        <w:t>得著</w:t>
      </w:r>
      <w:r w:rsidRPr="00AD6278">
        <w:t>永生</w:t>
      </w:r>
      <w:bookmarkStart w:id="1" w:name="_GoBack"/>
      <w:bookmarkEnd w:id="1"/>
      <w:r w:rsidRPr="00AD6278">
        <w:t>的喜</w:t>
      </w:r>
      <w:r w:rsidR="00621BDD">
        <w:rPr>
          <w:rFonts w:hint="eastAsia"/>
        </w:rPr>
        <w:t>樂</w:t>
      </w:r>
      <w:r w:rsidRPr="00AD6278">
        <w:t>和感激。</w:t>
      </w:r>
    </w:p>
    <w:p w14:paraId="472762DF" w14:textId="07C4B580" w:rsidR="00AD6278" w:rsidRPr="00AD6278" w:rsidRDefault="00AD6278" w:rsidP="00AD6278">
      <w:r w:rsidRPr="00AD6278">
        <w:t>接</w:t>
      </w:r>
      <w:r w:rsidR="00984B58">
        <w:rPr>
          <w:rFonts w:hint="eastAsia"/>
        </w:rPr>
        <w:t>著，</w:t>
      </w:r>
      <w:r w:rsidRPr="00AD6278">
        <w:t>耶穌拿</w:t>
      </w:r>
      <w:r w:rsidR="00984B58">
        <w:rPr>
          <w:rFonts w:hint="eastAsia"/>
        </w:rPr>
        <w:t>起杯來</w:t>
      </w:r>
      <w:r w:rsidRPr="00AD6278">
        <w:t>。</w:t>
      </w:r>
      <w:r w:rsidR="00984B58">
        <w:rPr>
          <w:rFonts w:hint="eastAsia"/>
        </w:rPr>
        <w:t>請看</w:t>
      </w:r>
      <w:r w:rsidRPr="00AD6278">
        <w:t>第20節</w:t>
      </w:r>
      <w:r w:rsidR="00984B58">
        <w:rPr>
          <w:rFonts w:hint="eastAsia"/>
        </w:rPr>
        <w:t>：「</w:t>
      </w:r>
      <w:r w:rsidR="00984B58" w:rsidRPr="00621BDD">
        <w:rPr>
          <w:rStyle w:val="a2"/>
        </w:rPr>
        <w:t>飯後也照樣拿起杯來，說：「這杯是用我血所立的新約，是為你們流出來的</w:t>
      </w:r>
      <w:r w:rsidR="00984B58">
        <w:rPr>
          <w:lang w:eastAsia="x-none"/>
        </w:rPr>
        <w:t>。</w:t>
      </w:r>
      <w:r w:rsidR="00984B58">
        <w:rPr>
          <w:rFonts w:hint="eastAsia"/>
        </w:rPr>
        <w:t>」</w:t>
      </w:r>
      <w:proofErr w:type="spellStart"/>
      <w:r w:rsidRPr="00AD6278">
        <w:t>耶穌把酒杯給門徒，</w:t>
      </w:r>
      <w:r w:rsidR="00984B58">
        <w:rPr>
          <w:rFonts w:hint="eastAsia"/>
        </w:rPr>
        <w:t>這杯代表耶穌</w:t>
      </w:r>
      <w:r w:rsidRPr="00AD6278">
        <w:t>在十字架上贖罪</w:t>
      </w:r>
      <w:r w:rsidR="00984B58">
        <w:rPr>
          <w:rFonts w:hint="eastAsia"/>
        </w:rPr>
        <w:t>而流的</w:t>
      </w:r>
      <w:r w:rsidRPr="00AD6278">
        <w:t>血。</w:t>
      </w:r>
      <w:r w:rsidR="00984B58">
        <w:rPr>
          <w:rFonts w:hint="eastAsia"/>
        </w:rPr>
        <w:t>藉著這血，</w:t>
      </w:r>
      <w:r w:rsidRPr="00AD6278">
        <w:t>耶穌</w:t>
      </w:r>
      <w:r w:rsidR="00984B58">
        <w:rPr>
          <w:rFonts w:hint="eastAsia"/>
        </w:rPr>
        <w:t>與百姓</w:t>
      </w:r>
      <w:r w:rsidRPr="00AD6278">
        <w:t>建立新約</w:t>
      </w:r>
      <w:proofErr w:type="spellEnd"/>
      <w:r w:rsidRPr="00AD6278">
        <w:t>。</w:t>
      </w:r>
      <w:r>
        <w:t xml:space="preserve">　神</w:t>
      </w:r>
      <w:r w:rsidR="00984B58">
        <w:rPr>
          <w:rFonts w:hint="eastAsia"/>
        </w:rPr>
        <w:t>盼</w:t>
      </w:r>
      <w:r w:rsidRPr="00AD6278">
        <w:t>望把出埃及的以色列人</w:t>
      </w:r>
      <w:r w:rsidR="00984B58">
        <w:rPr>
          <w:rFonts w:hint="eastAsia"/>
        </w:rPr>
        <w:t>，成為</w:t>
      </w:r>
      <w:r w:rsidRPr="00AD6278">
        <w:t>祭司</w:t>
      </w:r>
      <w:r w:rsidR="00984B58">
        <w:rPr>
          <w:rFonts w:hint="eastAsia"/>
        </w:rPr>
        <w:t>的</w:t>
      </w:r>
      <w:r w:rsidRPr="00AD6278">
        <w:t>國</w:t>
      </w:r>
      <w:r w:rsidR="00984B58">
        <w:rPr>
          <w:rFonts w:hint="eastAsia"/>
        </w:rPr>
        <w:t>度，</w:t>
      </w:r>
      <w:r w:rsidRPr="00AD6278">
        <w:t>聖</w:t>
      </w:r>
      <w:r w:rsidR="00984B58">
        <w:rPr>
          <w:rFonts w:hint="eastAsia"/>
        </w:rPr>
        <w:t>潔的國</w:t>
      </w:r>
      <w:r w:rsidRPr="00AD6278">
        <w:t>民。</w:t>
      </w:r>
      <w:r w:rsidR="00DC4AF5" w:rsidRPr="00DC4AF5">
        <w:rPr>
          <w:rFonts w:hint="eastAsia"/>
        </w:rPr>
        <w:t>「</w:t>
      </w:r>
      <w:r w:rsidR="00DC4AF5" w:rsidRPr="00C53458">
        <w:rPr>
          <w:rStyle w:val="a2"/>
        </w:rPr>
        <w:t>如今你們若實在聽從我的話，遵守我的約，就要在萬民中作屬我的子民，因為全地都是我的。你們要歸我作祭司的國度，為聖潔的國民。』這些話你要告訴以色列人。</w:t>
      </w:r>
      <w:r w:rsidR="00DC4AF5" w:rsidRPr="00DC4AF5">
        <w:t>」</w:t>
      </w:r>
      <w:r w:rsidR="00DC4AF5">
        <w:rPr>
          <w:rFonts w:hint="eastAsia"/>
        </w:rPr>
        <w:t>(</w:t>
      </w:r>
      <w:r w:rsidRPr="00AD6278">
        <w:t>出19</w:t>
      </w:r>
      <w:r>
        <w:t>:</w:t>
      </w:r>
      <w:r w:rsidRPr="00AD6278">
        <w:t>5</w:t>
      </w:r>
      <w:r w:rsidR="00DC4AF5">
        <w:t>,</w:t>
      </w:r>
      <w:r w:rsidRPr="00AD6278">
        <w:t>6</w:t>
      </w:r>
      <w:r>
        <w:t>)</w:t>
      </w:r>
      <w:r w:rsidR="0077669F">
        <w:t xml:space="preserve"> </w:t>
      </w:r>
      <w:r w:rsidRPr="00AD6278">
        <w:t>以色列人在西乃山上，</w:t>
      </w:r>
      <w:r w:rsidR="009A41DA">
        <w:rPr>
          <w:rFonts w:hint="eastAsia"/>
        </w:rPr>
        <w:t>接受</w:t>
      </w:r>
      <w:r w:rsidRPr="00AD6278">
        <w:t>律法，即十誡。當以色列人聽見神的</w:t>
      </w:r>
      <w:r w:rsidR="009A41DA">
        <w:rPr>
          <w:rFonts w:hint="eastAsia"/>
        </w:rPr>
        <w:t>說</w:t>
      </w:r>
      <w:r w:rsidRPr="00AD6278">
        <w:t>話，並承諾要遵守時，</w:t>
      </w:r>
      <w:r>
        <w:t xml:space="preserve">　神</w:t>
      </w:r>
      <w:r w:rsidRPr="00AD6278">
        <w:t>就</w:t>
      </w:r>
      <w:r w:rsidR="009A41DA">
        <w:rPr>
          <w:rFonts w:hint="eastAsia"/>
        </w:rPr>
        <w:t>藉祭牲</w:t>
      </w:r>
      <w:r w:rsidRPr="00AD6278">
        <w:t>的血，鞏固彼此</w:t>
      </w:r>
      <w:r w:rsidR="009A41DA">
        <w:rPr>
          <w:rFonts w:hint="eastAsia"/>
        </w:rPr>
        <w:t>所立</w:t>
      </w:r>
      <w:r w:rsidRPr="00AD6278">
        <w:t>的約。因此，</w:t>
      </w:r>
      <w:r>
        <w:t xml:space="preserve">　神</w:t>
      </w:r>
      <w:r w:rsidRPr="00AD6278">
        <w:t>和以色列人之間</w:t>
      </w:r>
      <w:r w:rsidR="009A41DA">
        <w:rPr>
          <w:rFonts w:hint="eastAsia"/>
        </w:rPr>
        <w:t>所</w:t>
      </w:r>
      <w:r w:rsidRPr="00AD6278">
        <w:t>立</w:t>
      </w:r>
      <w:r w:rsidR="009A41DA">
        <w:rPr>
          <w:rFonts w:hint="eastAsia"/>
        </w:rPr>
        <w:t>的</w:t>
      </w:r>
      <w:r w:rsidRPr="00AD6278">
        <w:t>約</w:t>
      </w:r>
      <w:r w:rsidR="009A41DA">
        <w:rPr>
          <w:rFonts w:hint="eastAsia"/>
        </w:rPr>
        <w:t>被</w:t>
      </w:r>
      <w:r w:rsidRPr="00AD6278">
        <w:t>稱為「舊約」</w:t>
      </w:r>
      <w:r w:rsidR="009A41DA">
        <w:rPr>
          <w:rFonts w:hint="eastAsia"/>
        </w:rPr>
        <w:t>(</w:t>
      </w:r>
      <w:r w:rsidRPr="00AD6278">
        <w:t>出24</w:t>
      </w:r>
      <w:r>
        <w:t>:</w:t>
      </w:r>
      <w:proofErr w:type="gramStart"/>
      <w:r w:rsidRPr="00AD6278">
        <w:t>8</w:t>
      </w:r>
      <w:r>
        <w:t>)</w:t>
      </w:r>
      <w:r w:rsidR="00766999">
        <w:rPr>
          <w:rFonts w:hint="eastAsia"/>
        </w:rPr>
        <w:t>。</w:t>
      </w:r>
      <w:proofErr w:type="gramEnd"/>
      <w:r w:rsidR="00766999">
        <w:rPr>
          <w:rFonts w:hint="eastAsia"/>
        </w:rPr>
        <w:t>根據舊</w:t>
      </w:r>
      <w:r w:rsidRPr="00AD6278">
        <w:t>約</w:t>
      </w:r>
      <w:r w:rsidR="00766999">
        <w:rPr>
          <w:rFonts w:hint="eastAsia"/>
        </w:rPr>
        <w:t>，人為了得蒙赦罪，就要帶上</w:t>
      </w:r>
      <w:r w:rsidR="00766999" w:rsidRPr="00AD6278">
        <w:t>牛、羊或鴿子</w:t>
      </w:r>
      <w:r w:rsidR="00766999">
        <w:rPr>
          <w:rFonts w:hint="eastAsia"/>
        </w:rPr>
        <w:t>，藉著祭牲的血，神能寬恕他們的過犯，</w:t>
      </w:r>
      <w:r w:rsidR="00766999" w:rsidRPr="00AD6278">
        <w:t>潔淨罪人</w:t>
      </w:r>
      <w:r w:rsidR="00766999">
        <w:rPr>
          <w:rFonts w:hint="eastAsia"/>
        </w:rPr>
        <w:t>。</w:t>
      </w:r>
      <w:r w:rsidRPr="00AD6278">
        <w:t>然而，</w:t>
      </w:r>
      <w:r w:rsidR="00766999">
        <w:rPr>
          <w:rFonts w:hint="eastAsia"/>
        </w:rPr>
        <w:t>祭牲</w:t>
      </w:r>
      <w:r w:rsidRPr="00AD6278">
        <w:t>的血</w:t>
      </w:r>
      <w:r w:rsidR="00766999">
        <w:rPr>
          <w:rFonts w:hint="eastAsia"/>
        </w:rPr>
        <w:t>功效是暫時的</w:t>
      </w:r>
      <w:r w:rsidRPr="00AD6278">
        <w:t>、有限的和不完</w:t>
      </w:r>
      <w:r w:rsidR="00766999">
        <w:rPr>
          <w:rFonts w:hint="eastAsia"/>
        </w:rPr>
        <w:t>全</w:t>
      </w:r>
      <w:r w:rsidRPr="00AD6278">
        <w:t>的，</w:t>
      </w:r>
      <w:r w:rsidR="00766999">
        <w:rPr>
          <w:rFonts w:hint="eastAsia"/>
        </w:rPr>
        <w:t>也</w:t>
      </w:r>
      <w:r w:rsidRPr="00AD6278">
        <w:t>不能改變墮落</w:t>
      </w:r>
      <w:r w:rsidR="00766999">
        <w:rPr>
          <w:rFonts w:hint="eastAsia"/>
        </w:rPr>
        <w:t>罪人的本性</w:t>
      </w:r>
      <w:r w:rsidRPr="00AD6278">
        <w:t>，</w:t>
      </w:r>
      <w:r w:rsidR="00766999">
        <w:rPr>
          <w:rFonts w:hint="eastAsia"/>
        </w:rPr>
        <w:t>並</w:t>
      </w:r>
      <w:r w:rsidRPr="00AD6278">
        <w:t>不能</w:t>
      </w:r>
      <w:r w:rsidR="00766999" w:rsidRPr="00AD6278">
        <w:t>從根本上</w:t>
      </w:r>
      <w:r w:rsidR="00766999">
        <w:rPr>
          <w:rFonts w:hint="eastAsia"/>
        </w:rPr>
        <w:t>解決</w:t>
      </w:r>
      <w:r w:rsidRPr="00AD6278">
        <w:t>罪的問題。因此，每當</w:t>
      </w:r>
      <w:r w:rsidR="00766999">
        <w:rPr>
          <w:rFonts w:hint="eastAsia"/>
        </w:rPr>
        <w:t>以色列人</w:t>
      </w:r>
      <w:r w:rsidRPr="00AD6278">
        <w:t>犯罪，每年都要</w:t>
      </w:r>
      <w:r w:rsidR="00766999">
        <w:rPr>
          <w:rFonts w:hint="eastAsia"/>
        </w:rPr>
        <w:t>藉著犠牲動物，流牠們的血，重覆又重覆地獻祭</w:t>
      </w:r>
      <w:r w:rsidRPr="00AD6278">
        <w:t>。</w:t>
      </w:r>
      <w:r w:rsidR="00766999">
        <w:rPr>
          <w:rFonts w:hint="eastAsia"/>
        </w:rPr>
        <w:t>此終，</w:t>
      </w:r>
      <w:r w:rsidRPr="00AD6278">
        <w:t>罪人</w:t>
      </w:r>
      <w:r w:rsidR="00766999">
        <w:rPr>
          <w:rFonts w:hint="eastAsia"/>
        </w:rPr>
        <w:t>也是</w:t>
      </w:r>
      <w:r w:rsidRPr="00AD6278">
        <w:t>不能遵守所有的律</w:t>
      </w:r>
      <w:r w:rsidR="00766999" w:rsidRPr="00AD6278">
        <w:t>法</w:t>
      </w:r>
      <w:r w:rsidRPr="00AD6278">
        <w:t>。這是舊約的局限性。</w:t>
      </w:r>
    </w:p>
    <w:p w14:paraId="4D08E9F1" w14:textId="124571C2" w:rsidR="00AD6278" w:rsidRPr="00AD6278" w:rsidRDefault="00AD6278" w:rsidP="0077669F">
      <w:r>
        <w:t xml:space="preserve">　神</w:t>
      </w:r>
      <w:r w:rsidRPr="00AD6278">
        <w:t>憐</w:t>
      </w:r>
      <w:r>
        <w:rPr>
          <w:rFonts w:hint="eastAsia"/>
        </w:rPr>
        <w:t>憫</w:t>
      </w:r>
      <w:r w:rsidR="00AE1AC3">
        <w:rPr>
          <w:rFonts w:hint="eastAsia"/>
        </w:rPr>
        <w:t>罪人</w:t>
      </w:r>
      <w:r w:rsidRPr="00FC14A9">
        <w:rPr>
          <w:rFonts w:hint="eastAsia"/>
        </w:rPr>
        <w:t>，</w:t>
      </w:r>
      <w:r w:rsidR="00AE1AC3" w:rsidRPr="00FC14A9">
        <w:rPr>
          <w:rFonts w:hint="eastAsia"/>
        </w:rPr>
        <w:t>藉</w:t>
      </w:r>
      <w:r w:rsidRPr="00AD6278">
        <w:t>耶穌的血建立</w:t>
      </w:r>
      <w:r w:rsidR="00AE1AC3" w:rsidRPr="00AD6278">
        <w:t>完</w:t>
      </w:r>
      <w:r w:rsidR="00AE1AC3">
        <w:rPr>
          <w:rFonts w:hint="eastAsia"/>
        </w:rPr>
        <w:t>美的</w:t>
      </w:r>
      <w:r w:rsidRPr="00AD6278">
        <w:t>新約。新約是無條件，恩典</w:t>
      </w:r>
      <w:proofErr w:type="gramStart"/>
      <w:r w:rsidRPr="00AD6278">
        <w:t>的聖約</w:t>
      </w:r>
      <w:proofErr w:type="gramEnd"/>
      <w:r w:rsidRPr="00AD6278">
        <w:t>，因為</w:t>
      </w:r>
      <w:r w:rsidR="00AE1AC3">
        <w:rPr>
          <w:rFonts w:hint="eastAsia"/>
        </w:rPr>
        <w:t>這是</w:t>
      </w:r>
      <w:r>
        <w:t xml:space="preserve">　</w:t>
      </w:r>
      <w:proofErr w:type="gramStart"/>
      <w:r>
        <w:t>神</w:t>
      </w:r>
      <w:r w:rsidRPr="00AD6278">
        <w:t>是單方面</w:t>
      </w:r>
      <w:proofErr w:type="gramEnd"/>
      <w:r w:rsidR="00AE1AC3">
        <w:rPr>
          <w:rFonts w:hint="eastAsia"/>
        </w:rPr>
        <w:t>的恩典</w:t>
      </w:r>
      <w:r w:rsidRPr="00AD6278">
        <w:t>，</w:t>
      </w:r>
      <w:r w:rsidR="00AE1AC3">
        <w:rPr>
          <w:rFonts w:hint="eastAsia"/>
        </w:rPr>
        <w:t>與</w:t>
      </w:r>
      <w:r w:rsidRPr="00AD6278">
        <w:t>人的行</w:t>
      </w:r>
      <w:r w:rsidR="00515935">
        <w:rPr>
          <w:rFonts w:hint="eastAsia"/>
        </w:rPr>
        <w:t>為</w:t>
      </w:r>
      <w:r w:rsidR="00AE1AC3">
        <w:rPr>
          <w:rFonts w:hint="eastAsia"/>
        </w:rPr>
        <w:t>無干。</w:t>
      </w:r>
      <w:r w:rsidRPr="00AD6278">
        <w:t>新約不是把神的律法刻在石板上，而是刻在人的心</w:t>
      </w:r>
      <w:r w:rsidR="00636694">
        <w:t>裏</w:t>
      </w:r>
      <w:r w:rsidR="00AE1AC3">
        <w:rPr>
          <w:rFonts w:hint="eastAsia"/>
        </w:rPr>
        <w:t>(耶</w:t>
      </w:r>
      <w:r w:rsidR="00AE1AC3" w:rsidRPr="00AD6278">
        <w:t>31</w:t>
      </w:r>
      <w:r w:rsidR="00AE1AC3">
        <w:t>:</w:t>
      </w:r>
      <w:r w:rsidR="00AE1AC3" w:rsidRPr="00AD6278">
        <w:t>31-34</w:t>
      </w:r>
      <w:r w:rsidR="00AE1AC3">
        <w:t xml:space="preserve">) </w:t>
      </w:r>
      <w:r w:rsidRPr="00AD6278">
        <w:t>此外，無論人</w:t>
      </w:r>
      <w:r w:rsidR="00AE1AC3">
        <w:rPr>
          <w:rFonts w:hint="eastAsia"/>
        </w:rPr>
        <w:t>所</w:t>
      </w:r>
      <w:r w:rsidRPr="00AD6278">
        <w:t>犯</w:t>
      </w:r>
      <w:r w:rsidR="00AE1AC3">
        <w:rPr>
          <w:rFonts w:hint="eastAsia"/>
        </w:rPr>
        <w:t>的</w:t>
      </w:r>
      <w:r w:rsidRPr="00AD6278">
        <w:t>罪</w:t>
      </w:r>
      <w:r w:rsidR="00AE1AC3">
        <w:rPr>
          <w:rFonts w:hint="eastAsia"/>
        </w:rPr>
        <w:t>多麼大</w:t>
      </w:r>
      <w:r w:rsidR="0077669F">
        <w:rPr>
          <w:rFonts w:hint="eastAsia"/>
        </w:rPr>
        <w:t>，顯如硃紅</w:t>
      </w:r>
      <w:r>
        <w:t>(</w:t>
      </w:r>
      <w:r w:rsidRPr="00AD6278">
        <w:t>賽1</w:t>
      </w:r>
      <w:r>
        <w:t>:</w:t>
      </w:r>
      <w:r w:rsidRPr="00AD6278">
        <w:t>18</w:t>
      </w:r>
      <w:r>
        <w:t>)</w:t>
      </w:r>
      <w:r w:rsidRPr="00AD6278">
        <w:t>，</w:t>
      </w:r>
      <w:r w:rsidR="0077669F">
        <w:rPr>
          <w:rFonts w:hint="eastAsia"/>
        </w:rPr>
        <w:t>神也</w:t>
      </w:r>
      <w:r w:rsidRPr="00AD6278">
        <w:t>不再記</w:t>
      </w:r>
      <w:r w:rsidR="0077669F">
        <w:rPr>
          <w:rFonts w:hint="eastAsia"/>
        </w:rPr>
        <w:t>念人的</w:t>
      </w:r>
      <w:r w:rsidR="0077669F" w:rsidRPr="000F509B">
        <w:rPr>
          <w:rFonts w:hint="eastAsia"/>
        </w:rPr>
        <w:t>過犯</w:t>
      </w:r>
      <w:r w:rsidR="0077669F" w:rsidRPr="000F509B">
        <w:t>(</w:t>
      </w:r>
      <w:r w:rsidR="0077669F" w:rsidRPr="000F509B">
        <w:rPr>
          <w:rFonts w:hint="eastAsia"/>
        </w:rPr>
        <w:t>耶</w:t>
      </w:r>
      <w:r w:rsidRPr="00AD6278">
        <w:lastRenderedPageBreak/>
        <w:t>31</w:t>
      </w:r>
      <w:r>
        <w:t>:</w:t>
      </w:r>
      <w:r w:rsidRPr="00AD6278">
        <w:t>34</w:t>
      </w:r>
      <w:r w:rsidR="0077669F">
        <w:rPr>
          <w:rFonts w:hint="eastAsia"/>
        </w:rPr>
        <w:t>下,賽</w:t>
      </w:r>
      <w:r w:rsidRPr="00AD6278">
        <w:t>43</w:t>
      </w:r>
      <w:r>
        <w:t>:</w:t>
      </w:r>
      <w:r w:rsidRPr="00AD6278">
        <w:t>25</w:t>
      </w:r>
      <w:r>
        <w:t>)</w:t>
      </w:r>
      <w:r w:rsidR="0077669F">
        <w:rPr>
          <w:rFonts w:asciiTheme="minorHAnsi" w:hAnsiTheme="minorHAnsi" w:hint="eastAsia"/>
          <w:lang w:val="en-HK"/>
        </w:rPr>
        <w:t>。</w:t>
      </w:r>
      <w:r w:rsidRPr="00AD6278">
        <w:t>新約是</w:t>
      </w:r>
      <w:r w:rsidR="0077669F">
        <w:rPr>
          <w:rFonts w:hint="eastAsia"/>
        </w:rPr>
        <w:t>藉</w:t>
      </w:r>
      <w:r w:rsidRPr="00AD6278">
        <w:t>耶穌</w:t>
      </w:r>
      <w:r w:rsidR="0077669F">
        <w:rPr>
          <w:rFonts w:hint="eastAsia"/>
        </w:rPr>
        <w:t>在</w:t>
      </w:r>
      <w:r w:rsidRPr="00AD6278">
        <w:t>從十字架</w:t>
      </w:r>
      <w:r w:rsidR="0077669F">
        <w:rPr>
          <w:rFonts w:hint="eastAsia"/>
        </w:rPr>
        <w:t>所</w:t>
      </w:r>
      <w:r w:rsidRPr="00AD6278">
        <w:t>流的血</w:t>
      </w:r>
      <w:r w:rsidR="0077669F">
        <w:rPr>
          <w:rFonts w:hint="eastAsia"/>
        </w:rPr>
        <w:t>而成就，使</w:t>
      </w:r>
      <w:r w:rsidR="0077669F" w:rsidRPr="00AD6278">
        <w:t>我們的罪</w:t>
      </w:r>
      <w:r w:rsidRPr="00AD6278">
        <w:t>得</w:t>
      </w:r>
      <w:r w:rsidR="0077669F">
        <w:rPr>
          <w:rFonts w:hint="eastAsia"/>
        </w:rPr>
        <w:t>赦免</w:t>
      </w:r>
      <w:r w:rsidRPr="00AD6278">
        <w:t>。耶穌在十字架死</w:t>
      </w:r>
      <w:r w:rsidR="0077669F">
        <w:rPr>
          <w:rFonts w:hint="eastAsia"/>
        </w:rPr>
        <w:t>後</w:t>
      </w:r>
      <w:r w:rsidR="0077669F" w:rsidRPr="00AD6278">
        <w:t>復活</w:t>
      </w:r>
      <w:r w:rsidRPr="00AD6278">
        <w:t>，以神的</w:t>
      </w:r>
      <w:r w:rsidR="0077669F">
        <w:rPr>
          <w:rFonts w:hint="eastAsia"/>
        </w:rPr>
        <w:t>大能</w:t>
      </w:r>
      <w:r w:rsidRPr="00AD6278">
        <w:t>戰勝罪和死亡權</w:t>
      </w:r>
      <w:r w:rsidR="0077669F">
        <w:rPr>
          <w:rFonts w:hint="eastAsia"/>
        </w:rPr>
        <w:t>勢</w:t>
      </w:r>
      <w:r w:rsidRPr="00AD6278">
        <w:t>。耶穌</w:t>
      </w:r>
      <w:r w:rsidR="0077669F">
        <w:rPr>
          <w:rFonts w:hint="eastAsia"/>
        </w:rPr>
        <w:t>寬恕</w:t>
      </w:r>
      <w:r w:rsidRPr="00AD6278">
        <w:t>人</w:t>
      </w:r>
      <w:r w:rsidR="0077669F">
        <w:rPr>
          <w:rFonts w:hint="eastAsia"/>
        </w:rPr>
        <w:t>一切的</w:t>
      </w:r>
      <w:r w:rsidRPr="00AD6278">
        <w:t>罪孽，</w:t>
      </w:r>
      <w:r w:rsidR="0077669F">
        <w:rPr>
          <w:rFonts w:hint="eastAsia"/>
        </w:rPr>
        <w:t>成就</w:t>
      </w:r>
      <w:r w:rsidRPr="00AD6278">
        <w:t>永恆而完</w:t>
      </w:r>
      <w:r w:rsidR="0077669F">
        <w:rPr>
          <w:rFonts w:hint="eastAsia"/>
        </w:rPr>
        <w:t>美</w:t>
      </w:r>
      <w:r w:rsidRPr="00AD6278">
        <w:t>的贖罪</w:t>
      </w:r>
      <w:r w:rsidR="0077669F">
        <w:rPr>
          <w:rFonts w:hint="eastAsia"/>
        </w:rPr>
        <w:t>。這不是通過祭牲的血，</w:t>
      </w:r>
      <w:r w:rsidR="0077669F" w:rsidRPr="006544D1">
        <w:rPr>
          <w:rFonts w:hint="eastAsia"/>
        </w:rPr>
        <w:t>而是藉著耶穌</w:t>
      </w:r>
      <w:r w:rsidRPr="006544D1">
        <w:t>的血</w:t>
      </w:r>
      <w:r w:rsidR="0077669F" w:rsidRPr="006544D1">
        <w:rPr>
          <w:rFonts w:hint="eastAsia"/>
        </w:rPr>
        <w:t>而成就</w:t>
      </w:r>
      <w:r w:rsidR="00DC4AF5" w:rsidRPr="006544D1">
        <w:t>(</w:t>
      </w:r>
      <w:r w:rsidR="00DC4AF5">
        <w:rPr>
          <w:rFonts w:hint="eastAsia"/>
        </w:rPr>
        <w:t>來</w:t>
      </w:r>
      <w:r w:rsidRPr="00AD6278">
        <w:t>9</w:t>
      </w:r>
      <w:r>
        <w:t>:</w:t>
      </w:r>
      <w:r w:rsidRPr="00AD6278">
        <w:t>12-14</w:t>
      </w:r>
      <w:r>
        <w:t>)</w:t>
      </w:r>
      <w:r w:rsidR="0077669F">
        <w:rPr>
          <w:rFonts w:hint="eastAsia"/>
        </w:rPr>
        <w:t>，並不留下</w:t>
      </w:r>
      <w:r w:rsidRPr="00AD6278">
        <w:t>任何罪的痕跡</w:t>
      </w:r>
      <w:r>
        <w:t>(</w:t>
      </w:r>
      <w:r w:rsidRPr="00AD6278">
        <w:t>詩103</w:t>
      </w:r>
      <w:r>
        <w:t>:</w:t>
      </w:r>
      <w:r w:rsidRPr="00AD6278">
        <w:t>12;</w:t>
      </w:r>
      <w:r w:rsidR="00420140">
        <w:rPr>
          <w:rFonts w:hint="eastAsia"/>
        </w:rPr>
        <w:t>彌</w:t>
      </w:r>
      <w:r w:rsidRPr="00AD6278">
        <w:t>7</w:t>
      </w:r>
      <w:r>
        <w:t>:</w:t>
      </w:r>
      <w:r w:rsidRPr="00AD6278">
        <w:t>19</w:t>
      </w:r>
      <w:r>
        <w:t>)</w:t>
      </w:r>
      <w:r w:rsidRPr="00AD6278">
        <w:t>，完全和無限</w:t>
      </w:r>
      <w:r w:rsidR="0077669F">
        <w:rPr>
          <w:rFonts w:hint="eastAsia"/>
        </w:rPr>
        <w:t>地</w:t>
      </w:r>
      <w:r w:rsidRPr="00AD6278">
        <w:t>赦免</w:t>
      </w:r>
      <w:r w:rsidR="0077669F">
        <w:rPr>
          <w:rFonts w:hint="eastAsia"/>
        </w:rPr>
        <w:t>人的罪</w:t>
      </w:r>
      <w:r w:rsidRPr="00AD6278">
        <w:t>。耶穌在十字架</w:t>
      </w:r>
      <w:r w:rsidR="0077669F">
        <w:rPr>
          <w:rFonts w:hint="eastAsia"/>
        </w:rPr>
        <w:t>所</w:t>
      </w:r>
      <w:r w:rsidRPr="00AD6278">
        <w:t>流的血</w:t>
      </w:r>
      <w:r w:rsidR="0077669F">
        <w:rPr>
          <w:rFonts w:hint="eastAsia"/>
        </w:rPr>
        <w:t>，</w:t>
      </w:r>
      <w:r w:rsidRPr="00AD6278">
        <w:t>有</w:t>
      </w:r>
      <w:r w:rsidR="0077669F">
        <w:rPr>
          <w:rFonts w:hint="eastAsia"/>
        </w:rPr>
        <w:t>潔</w:t>
      </w:r>
      <w:r w:rsidRPr="00AD6278">
        <w:t>凈</w:t>
      </w:r>
      <w:r w:rsidR="0077669F">
        <w:rPr>
          <w:rFonts w:hint="eastAsia"/>
        </w:rPr>
        <w:t>的大能，洗淨人一切的罪孽</w:t>
      </w:r>
      <w:r w:rsidRPr="00AD6278">
        <w:t>，</w:t>
      </w:r>
      <w:r w:rsidR="0077669F">
        <w:rPr>
          <w:rFonts w:hint="eastAsia"/>
        </w:rPr>
        <w:t>是</w:t>
      </w:r>
      <w:r w:rsidRPr="00AD6278">
        <w:t>現在</w:t>
      </w:r>
      <w:r w:rsidR="0077669F">
        <w:rPr>
          <w:rFonts w:hint="eastAsia"/>
        </w:rPr>
        <w:t>、</w:t>
      </w:r>
      <w:r w:rsidRPr="00AD6278">
        <w:t>將來所犯的所有罪。這是堅定的聖約，是永恆的聖約，沒有人可以改變，因為這是</w:t>
      </w:r>
      <w:r>
        <w:t xml:space="preserve">　神</w:t>
      </w:r>
      <w:r w:rsidRPr="00AD6278">
        <w:t>羔羊耶穌的血所立的新約。</w:t>
      </w:r>
    </w:p>
    <w:p w14:paraId="25ADAFDC" w14:textId="5AD82A4C" w:rsidR="00AD6278" w:rsidRDefault="00AD6278" w:rsidP="00AD6278">
      <w:r w:rsidRPr="00AD6278">
        <w:t>每個人都</w:t>
      </w:r>
      <w:r w:rsidR="0077669F">
        <w:rPr>
          <w:rFonts w:hint="eastAsia"/>
        </w:rPr>
        <w:t>盼望</w:t>
      </w:r>
      <w:r w:rsidRPr="00AD6278">
        <w:t>過高尚</w:t>
      </w:r>
      <w:r w:rsidR="0077669F">
        <w:rPr>
          <w:rFonts w:hint="eastAsia"/>
        </w:rPr>
        <w:t>和</w:t>
      </w:r>
      <w:r w:rsidRPr="00AD6278">
        <w:t>純潔的生活</w:t>
      </w:r>
      <w:r w:rsidR="0077669F">
        <w:rPr>
          <w:rFonts w:hint="eastAsia"/>
        </w:rPr>
        <w:t>，</w:t>
      </w:r>
      <w:r w:rsidRPr="00AD6278">
        <w:t>但沒有</w:t>
      </w:r>
      <w:r w:rsidR="00636694">
        <w:t>甚</w:t>
      </w:r>
      <w:r w:rsidRPr="00AD6278">
        <w:t>麼能救人脫離罪惡</w:t>
      </w:r>
      <w:r w:rsidR="0077669F">
        <w:rPr>
          <w:rFonts w:hint="eastAsia"/>
        </w:rPr>
        <w:t>和</w:t>
      </w:r>
      <w:r w:rsidRPr="00AD6278">
        <w:t>不道德生活。</w:t>
      </w:r>
      <w:r w:rsidR="0077669F">
        <w:rPr>
          <w:rFonts w:hint="eastAsia"/>
        </w:rPr>
        <w:t>我們通過驗血曉得身體有何疾病，</w:t>
      </w:r>
      <w:r w:rsidRPr="00AD6278">
        <w:t>耶穌的血</w:t>
      </w:r>
      <w:r w:rsidR="0077669F">
        <w:rPr>
          <w:rFonts w:hint="eastAsia"/>
        </w:rPr>
        <w:t>能潔</w:t>
      </w:r>
      <w:r w:rsidRPr="00AD6278">
        <w:t>凈我</w:t>
      </w:r>
      <w:r w:rsidR="0077669F">
        <w:rPr>
          <w:rFonts w:hint="eastAsia"/>
        </w:rPr>
        <w:t>們</w:t>
      </w:r>
      <w:r w:rsidRPr="00AD6278">
        <w:t>污</w:t>
      </w:r>
      <w:r w:rsidR="0077669F">
        <w:rPr>
          <w:rFonts w:hint="eastAsia"/>
        </w:rPr>
        <w:t>穢</w:t>
      </w:r>
      <w:r w:rsidRPr="00AD6278">
        <w:t>的血</w:t>
      </w:r>
      <w:r w:rsidR="00CA5C4B">
        <w:rPr>
          <w:rFonts w:hint="eastAsia"/>
        </w:rPr>
        <w:t>，除去我們</w:t>
      </w:r>
      <w:r w:rsidRPr="00AD6278">
        <w:t>罪惡的慾望、思想和習慣。當耶穌的血</w:t>
      </w:r>
      <w:r w:rsidR="00CA5C4B">
        <w:rPr>
          <w:rFonts w:hint="eastAsia"/>
        </w:rPr>
        <w:t>進入</w:t>
      </w:r>
      <w:r w:rsidRPr="00AD6278">
        <w:t>我們</w:t>
      </w:r>
      <w:r w:rsidR="00CA5C4B">
        <w:rPr>
          <w:rFonts w:hint="eastAsia"/>
        </w:rPr>
        <w:t>內</w:t>
      </w:r>
      <w:r w:rsidRPr="00AD6278">
        <w:t>心時，我們可以看</w:t>
      </w:r>
      <w:r w:rsidR="00CA5C4B">
        <w:rPr>
          <w:rFonts w:hint="eastAsia"/>
        </w:rPr>
        <w:t>見</w:t>
      </w:r>
      <w:r>
        <w:t xml:space="preserve">　神</w:t>
      </w:r>
      <w:r w:rsidRPr="00AD6278">
        <w:t>對我們的愛，我們也</w:t>
      </w:r>
      <w:r w:rsidR="00CA5C4B">
        <w:rPr>
          <w:rFonts w:hint="eastAsia"/>
        </w:rPr>
        <w:t>能</w:t>
      </w:r>
      <w:r w:rsidRPr="00AD6278">
        <w:t>愛</w:t>
      </w:r>
      <w:r w:rsidR="00CA5C4B">
        <w:rPr>
          <w:rFonts w:hint="eastAsia"/>
        </w:rPr>
        <w:t>仇</w:t>
      </w:r>
      <w:r w:rsidRPr="00AD6278">
        <w:t>敵</w:t>
      </w:r>
      <w:r w:rsidR="00CA5C4B">
        <w:rPr>
          <w:rFonts w:hint="eastAsia"/>
        </w:rPr>
        <w:t>，</w:t>
      </w:r>
      <w:r w:rsidR="00CA5C4B" w:rsidRPr="00AD6278">
        <w:t>我們傳講神國</w:t>
      </w:r>
      <w:r w:rsidR="00CA5C4B">
        <w:rPr>
          <w:rFonts w:hint="eastAsia"/>
        </w:rPr>
        <w:t>的</w:t>
      </w:r>
      <w:r w:rsidR="00CA5C4B" w:rsidRPr="00AD6278">
        <w:t>福音</w:t>
      </w:r>
      <w:r w:rsidR="00CA5C4B">
        <w:rPr>
          <w:rFonts w:hint="eastAsia"/>
        </w:rPr>
        <w:t>，為神的國度擴張而祈求</w:t>
      </w:r>
      <w:r w:rsidRPr="00AD6278">
        <w:t>。</w:t>
      </w:r>
      <w:r w:rsidR="00CA5C4B">
        <w:rPr>
          <w:rFonts w:hint="eastAsia"/>
        </w:rPr>
        <w:t>雖然</w:t>
      </w:r>
      <w:r w:rsidRPr="00AD6278">
        <w:t>我們軟弱</w:t>
      </w:r>
      <w:r w:rsidR="00CA5C4B">
        <w:rPr>
          <w:rFonts w:hint="eastAsia"/>
        </w:rPr>
        <w:t>，</w:t>
      </w:r>
      <w:r w:rsidRPr="00AD6278">
        <w:t>一</w:t>
      </w:r>
      <w:r w:rsidR="00CA5C4B">
        <w:rPr>
          <w:rFonts w:hint="eastAsia"/>
        </w:rPr>
        <w:t>次</w:t>
      </w:r>
      <w:r w:rsidRPr="00AD6278">
        <w:t>又一</w:t>
      </w:r>
      <w:r w:rsidR="00CA5C4B">
        <w:rPr>
          <w:rFonts w:hint="eastAsia"/>
        </w:rPr>
        <w:t>次</w:t>
      </w:r>
      <w:r w:rsidRPr="00AD6278">
        <w:t>地不服從神的話語。然而，</w:t>
      </w:r>
      <w:r w:rsidR="00CA5C4B">
        <w:rPr>
          <w:rFonts w:hint="eastAsia"/>
        </w:rPr>
        <w:t>我們</w:t>
      </w:r>
      <w:r w:rsidRPr="00AD6278">
        <w:t>與神</w:t>
      </w:r>
      <w:r w:rsidR="00CA5C4B">
        <w:rPr>
          <w:rFonts w:hint="eastAsia"/>
        </w:rPr>
        <w:t>所</w:t>
      </w:r>
      <w:r w:rsidRPr="00AD6278">
        <w:t>立的聖約</w:t>
      </w:r>
      <w:r w:rsidR="00CA5C4B">
        <w:rPr>
          <w:rFonts w:hint="eastAsia"/>
        </w:rPr>
        <w:t>是</w:t>
      </w:r>
      <w:r w:rsidRPr="00AD6278">
        <w:t>不能被</w:t>
      </w:r>
      <w:r w:rsidR="00CA5C4B">
        <w:rPr>
          <w:rFonts w:hint="eastAsia"/>
        </w:rPr>
        <w:t>改變</w:t>
      </w:r>
      <w:r w:rsidRPr="00AD6278">
        <w:t>，因為</w:t>
      </w:r>
      <w:r w:rsidR="00CA5C4B">
        <w:rPr>
          <w:rFonts w:hint="eastAsia"/>
        </w:rPr>
        <w:t>這約是藉</w:t>
      </w:r>
      <w:r w:rsidRPr="00AD6278">
        <w:t>耶穌的血</w:t>
      </w:r>
      <w:r w:rsidR="00CA5C4B">
        <w:rPr>
          <w:rFonts w:hint="eastAsia"/>
        </w:rPr>
        <w:t>而立的</w:t>
      </w:r>
      <w:r w:rsidRPr="00AD6278">
        <w:t>。簽約時，即使</w:t>
      </w:r>
      <w:r w:rsidR="00CA5C4B">
        <w:rPr>
          <w:rFonts w:hint="eastAsia"/>
        </w:rPr>
        <w:t>簽約人不夠資格，但可藉</w:t>
      </w:r>
      <w:r w:rsidRPr="00AD6278">
        <w:t>擔保</w:t>
      </w:r>
      <w:r w:rsidR="00CA5C4B">
        <w:rPr>
          <w:rFonts w:hint="eastAsia"/>
        </w:rPr>
        <w:t>人來</w:t>
      </w:r>
      <w:r w:rsidRPr="00AD6278">
        <w:t>確定。同樣，</w:t>
      </w:r>
      <w:r>
        <w:t xml:space="preserve">　神</w:t>
      </w:r>
      <w:r w:rsidR="00CA5C4B">
        <w:rPr>
          <w:rFonts w:hint="eastAsia"/>
        </w:rPr>
        <w:t>因</w:t>
      </w:r>
      <w:r w:rsidRPr="00AD6278">
        <w:t>耶穌的血，</w:t>
      </w:r>
      <w:r w:rsidR="00CA5C4B">
        <w:rPr>
          <w:rFonts w:hint="eastAsia"/>
        </w:rPr>
        <w:t>而覆行</w:t>
      </w:r>
      <w:r w:rsidRPr="00AD6278">
        <w:t>新約，直到我們進入神的國度。</w:t>
      </w:r>
      <w:r w:rsidR="00CA5C4B">
        <w:rPr>
          <w:rFonts w:hint="eastAsia"/>
        </w:rPr>
        <w:t>我們的</w:t>
      </w:r>
      <w:r w:rsidRPr="00AD6278">
        <w:t>信仰是</w:t>
      </w:r>
      <w:r w:rsidR="00CA5C4B">
        <w:rPr>
          <w:rFonts w:hint="eastAsia"/>
        </w:rPr>
        <w:t>靠</w:t>
      </w:r>
      <w:r w:rsidRPr="00AD6278">
        <w:t>相信耶穌</w:t>
      </w:r>
      <w:r w:rsidR="00CA5C4B">
        <w:rPr>
          <w:rFonts w:hint="eastAsia"/>
        </w:rPr>
        <w:t>寶</w:t>
      </w:r>
      <w:r w:rsidRPr="00AD6278">
        <w:t>血</w:t>
      </w:r>
      <w:r w:rsidR="00CA5C4B">
        <w:rPr>
          <w:rFonts w:hint="eastAsia"/>
        </w:rPr>
        <w:t>大</w:t>
      </w:r>
      <w:r w:rsidRPr="00AD6278">
        <w:t>力</w:t>
      </w:r>
      <w:r w:rsidR="00CA5C4B">
        <w:rPr>
          <w:rFonts w:hint="eastAsia"/>
        </w:rPr>
        <w:t>而來</w:t>
      </w:r>
      <w:r w:rsidRPr="00AD6278">
        <w:t>。</w:t>
      </w:r>
    </w:p>
    <w:p w14:paraId="29B3E1DF" w14:textId="6A77F0A3" w:rsidR="00C90AFF" w:rsidRPr="00C31B93" w:rsidRDefault="00C90AFF" w:rsidP="00C31B93">
      <w:r w:rsidRPr="005B2833">
        <w:rPr>
          <w:rFonts w:hint="eastAsia"/>
        </w:rPr>
        <w:t>耶穌基督的寶血將膽怯的張愛慶改變為剛</w:t>
      </w:r>
      <w:r w:rsidR="005B2833" w:rsidRPr="005B2833">
        <w:rPr>
          <w:rFonts w:hint="eastAsia"/>
        </w:rPr>
        <w:t>強</w:t>
      </w:r>
      <w:r w:rsidRPr="005B2833">
        <w:rPr>
          <w:rFonts w:hint="eastAsia"/>
        </w:rPr>
        <w:t>勇敢的開拓者</w:t>
      </w:r>
      <w:r w:rsidRPr="005B2833">
        <w:t>Angela</w:t>
      </w:r>
      <w:r w:rsidRPr="005B2833">
        <w:rPr>
          <w:rFonts w:hint="eastAsia"/>
        </w:rPr>
        <w:t>宣教士；基督的寶血將我本來不負責任、自私、只是追求小市民安穩生活的人生，改變為牧者的人生。主耶穌來探訪我這個毫無方向和意義、一味犯罪的罪人。主又代替我被釘在十字架上、傾流寶血，承擔我的罪債，救贖了我。主提醒我，我的人生不再是毫無意義、不斷犯罪、然後步入死亡墳墓的；而是作有君尊的祭司，在地上順服神的旨意、服侍神，走向永恆神國的。</w:t>
      </w:r>
      <w:r w:rsidRPr="00074B3D">
        <w:rPr>
          <w:rFonts w:hint="eastAsia"/>
        </w:rPr>
        <w:t>感謝耶穌基督的寶血，使我重生、可以過新的生活。祈求主幫助我，</w:t>
      </w:r>
      <w:r w:rsidR="00074B3D" w:rsidRPr="00074B3D">
        <w:rPr>
          <w:rFonts w:hint="eastAsia"/>
        </w:rPr>
        <w:t>賜</w:t>
      </w:r>
      <w:r w:rsidRPr="00074B3D">
        <w:rPr>
          <w:rFonts w:hint="eastAsia"/>
        </w:rPr>
        <w:t>我力量宣揚耶穌這位奇妙光明者的美德，直到我進入神國。</w:t>
      </w:r>
    </w:p>
    <w:p w14:paraId="134043DF" w14:textId="61FC02CD" w:rsidR="000D24BC" w:rsidRPr="00AD6278" w:rsidRDefault="000D24BC" w:rsidP="00AD6278">
      <w:pPr>
        <w:pStyle w:val="Heading2"/>
      </w:pPr>
      <w:r w:rsidRPr="00AD6278">
        <w:rPr>
          <w:rFonts w:hint="eastAsia"/>
        </w:rPr>
        <w:t>Ⅱ‧</w:t>
      </w:r>
      <w:r w:rsidR="00AD6278" w:rsidRPr="00AD6278">
        <w:t>真正為大的</w:t>
      </w:r>
      <w:r w:rsidR="00F61CAD">
        <w:rPr>
          <w:rFonts w:hint="eastAsia"/>
        </w:rPr>
        <w:t xml:space="preserve"> </w:t>
      </w:r>
      <w:r w:rsidR="00AD6278">
        <w:t>(</w:t>
      </w:r>
      <w:r w:rsidR="00AD6278" w:rsidRPr="00AD6278">
        <w:t>24-38</w:t>
      </w:r>
      <w:r w:rsidR="00AD6278">
        <w:t>)</w:t>
      </w:r>
    </w:p>
    <w:p w14:paraId="2378774A" w14:textId="03EB35D3" w:rsidR="00AD6278" w:rsidRPr="00AD6278" w:rsidRDefault="00AD6278" w:rsidP="00AD6278">
      <w:pPr>
        <w:pStyle w:val="Heading3"/>
      </w:pPr>
      <w:r>
        <w:rPr>
          <w:rFonts w:hint="eastAsia"/>
        </w:rPr>
        <w:t>第一</w:t>
      </w:r>
      <w:r w:rsidRPr="00AD6278">
        <w:t>，你</w:t>
      </w:r>
      <w:r w:rsidR="00E46B12">
        <w:rPr>
          <w:rFonts w:hint="eastAsia"/>
        </w:rPr>
        <w:t>們不可這樣</w:t>
      </w:r>
      <w:r>
        <w:rPr>
          <w:rFonts w:hint="eastAsia"/>
        </w:rPr>
        <w:t xml:space="preserve"> </w:t>
      </w:r>
      <w:r>
        <w:t>(</w:t>
      </w:r>
      <w:r w:rsidRPr="00AD6278">
        <w:t>24-30</w:t>
      </w:r>
      <w:r>
        <w:t>)</w:t>
      </w:r>
    </w:p>
    <w:p w14:paraId="6AEC5932" w14:textId="15AF7A36" w:rsidR="00EC16C2" w:rsidRDefault="00AD6278" w:rsidP="00AD6278">
      <w:r w:rsidRPr="00AD6278">
        <w:t>請看第24節。門徒聽到耶穌十字架</w:t>
      </w:r>
      <w:r w:rsidR="00EC16C2">
        <w:rPr>
          <w:rFonts w:hint="eastAsia"/>
        </w:rPr>
        <w:t>受</w:t>
      </w:r>
      <w:r w:rsidRPr="00AD6278">
        <w:t>死的驚人意義，但他們仍然為誰</w:t>
      </w:r>
      <w:r w:rsidR="00EC16C2">
        <w:rPr>
          <w:rFonts w:hint="eastAsia"/>
        </w:rPr>
        <w:t>為</w:t>
      </w:r>
      <w:r w:rsidRPr="00AD6278">
        <w:t>大而爭</w:t>
      </w:r>
      <w:r w:rsidR="00EC16C2">
        <w:rPr>
          <w:rFonts w:hint="eastAsia"/>
        </w:rPr>
        <w:t>論</w:t>
      </w:r>
      <w:r w:rsidRPr="00AD6278">
        <w:t>。門徒是耶穌</w:t>
      </w:r>
      <w:r w:rsidR="00EC16C2">
        <w:rPr>
          <w:rFonts w:hint="eastAsia"/>
        </w:rPr>
        <w:t>離</w:t>
      </w:r>
      <w:r w:rsidRPr="00AD6278">
        <w:t>世後</w:t>
      </w:r>
      <w:r w:rsidR="00EC16C2">
        <w:rPr>
          <w:rFonts w:hint="eastAsia"/>
        </w:rPr>
        <w:t>，服侍</w:t>
      </w:r>
      <w:r w:rsidRPr="00AD6278">
        <w:t>羊</w:t>
      </w:r>
      <w:r w:rsidR="00EC16C2">
        <w:rPr>
          <w:rFonts w:hint="eastAsia"/>
        </w:rPr>
        <w:t>群</w:t>
      </w:r>
      <w:r w:rsidRPr="00AD6278">
        <w:t>的牧人，也是教會的領袖。然而，</w:t>
      </w:r>
      <w:r w:rsidR="00EC16C2">
        <w:rPr>
          <w:rFonts w:hint="eastAsia"/>
        </w:rPr>
        <w:t>他們</w:t>
      </w:r>
      <w:r w:rsidRPr="00AD6278">
        <w:t>仍然</w:t>
      </w:r>
      <w:r w:rsidR="00EC16C2" w:rsidRPr="00AD6278">
        <w:t>充滿</w:t>
      </w:r>
      <w:r w:rsidR="00EC16C2">
        <w:rPr>
          <w:rFonts w:hint="eastAsia"/>
        </w:rPr>
        <w:t>如同世人的</w:t>
      </w:r>
      <w:r w:rsidR="00EC16C2" w:rsidRPr="00AD6278">
        <w:t>野心</w:t>
      </w:r>
      <w:r w:rsidR="00F61CAD">
        <w:rPr>
          <w:rFonts w:hint="eastAsia"/>
        </w:rPr>
        <w:t>。他們互相比較和爭競，門徒關係頻臨破裂。</w:t>
      </w:r>
      <w:r w:rsidRPr="00AD6278">
        <w:t>耶穌教導門徒真正</w:t>
      </w:r>
      <w:r w:rsidR="00F61CAD">
        <w:rPr>
          <w:rFonts w:hint="eastAsia"/>
        </w:rPr>
        <w:t>為大是怎</w:t>
      </w:r>
      <w:r w:rsidRPr="00AD6278">
        <w:t>樣。在</w:t>
      </w:r>
      <w:r w:rsidR="00F61CAD">
        <w:rPr>
          <w:rFonts w:hint="eastAsia"/>
        </w:rPr>
        <w:t>屬世裏</w:t>
      </w:r>
      <w:r w:rsidRPr="00AD6278">
        <w:t>，處於高位的要</w:t>
      </w:r>
      <w:r w:rsidR="00F61CAD">
        <w:rPr>
          <w:rFonts w:hint="eastAsia"/>
        </w:rPr>
        <w:t>管</w:t>
      </w:r>
      <w:r w:rsidRPr="00AD6278">
        <w:t>治地位</w:t>
      </w:r>
      <w:r w:rsidR="00F61CAD">
        <w:rPr>
          <w:rFonts w:hint="eastAsia"/>
        </w:rPr>
        <w:t>低</w:t>
      </w:r>
      <w:r w:rsidRPr="00AD6278">
        <w:t>的</w:t>
      </w:r>
      <w:r w:rsidR="00F61CAD">
        <w:rPr>
          <w:rFonts w:hint="eastAsia"/>
        </w:rPr>
        <w:t>，受人的服侍，甚至為了顯明自己地位，</w:t>
      </w:r>
      <w:r w:rsidRPr="00AD6278">
        <w:t>行使職權</w:t>
      </w:r>
      <w:r w:rsidR="00F61CAD">
        <w:rPr>
          <w:rFonts w:hint="eastAsia"/>
        </w:rPr>
        <w:t>作威作福，以得著</w:t>
      </w:r>
      <w:r w:rsidRPr="00AD6278">
        <w:t>人的</w:t>
      </w:r>
      <w:r w:rsidR="00F61CAD">
        <w:rPr>
          <w:rFonts w:hint="eastAsia"/>
        </w:rPr>
        <w:t>承</w:t>
      </w:r>
      <w:r w:rsidRPr="00AD6278">
        <w:t>認、讚揚和榮耀。</w:t>
      </w:r>
    </w:p>
    <w:p w14:paraId="5F850AFA" w14:textId="72B58AD5" w:rsidR="00AD6278" w:rsidRPr="00AD6278" w:rsidRDefault="00AD6278" w:rsidP="00911266">
      <w:r w:rsidRPr="00AD6278">
        <w:t>耶穌提醒門徒</w:t>
      </w:r>
      <w:r w:rsidR="00F61CAD">
        <w:rPr>
          <w:rFonts w:hint="eastAsia"/>
        </w:rPr>
        <w:t>說：「</w:t>
      </w:r>
      <w:r w:rsidR="00F61CAD" w:rsidRPr="00621BDD">
        <w:rPr>
          <w:rStyle w:val="a2"/>
        </w:rPr>
        <w:t>但你們不可這樣；你們</w:t>
      </w:r>
      <w:r w:rsidR="00636694">
        <w:rPr>
          <w:rStyle w:val="a2"/>
        </w:rPr>
        <w:t>裏</w:t>
      </w:r>
      <w:r w:rsidR="00F61CAD" w:rsidRPr="00621BDD">
        <w:rPr>
          <w:rStyle w:val="a2"/>
        </w:rPr>
        <w:t>頭為大的，倒要像年幼的；為首領的，倒要像服事人的。是誰為大？是坐席的呢？是服事人的呢？不是坐席的大嗎？然而，我在你們中間如同服事人的。</w:t>
      </w:r>
      <w:r w:rsidR="00F61CAD">
        <w:rPr>
          <w:rFonts w:hint="eastAsia"/>
        </w:rPr>
        <w:t>」</w:t>
      </w:r>
      <w:r w:rsidR="00F61CAD" w:rsidRPr="00FA7DF3">
        <w:t>(</w:t>
      </w:r>
      <w:r w:rsidRPr="00FA7DF3">
        <w:t>26</w:t>
      </w:r>
      <w:r w:rsidR="00F61CAD" w:rsidRPr="00FA7DF3">
        <w:t>,27</w:t>
      </w:r>
      <w:r>
        <w:t>)</w:t>
      </w:r>
      <w:r w:rsidR="00F61CAD">
        <w:rPr>
          <w:rFonts w:hint="eastAsia"/>
        </w:rPr>
        <w:t>。作</w:t>
      </w:r>
      <w:r w:rsidRPr="00AD6278">
        <w:t>領</w:t>
      </w:r>
      <w:r w:rsidR="00F61CAD">
        <w:rPr>
          <w:rFonts w:hint="eastAsia"/>
        </w:rPr>
        <w:t>袖的</w:t>
      </w:r>
      <w:r w:rsidRPr="00AD6278">
        <w:t>必須像</w:t>
      </w:r>
      <w:r w:rsidR="00E211DE">
        <w:rPr>
          <w:rFonts w:hint="eastAsia"/>
        </w:rPr>
        <w:t>年幼</w:t>
      </w:r>
      <w:r w:rsidR="00F61CAD">
        <w:rPr>
          <w:rFonts w:hint="eastAsia"/>
        </w:rPr>
        <w:t>的那</w:t>
      </w:r>
      <w:r w:rsidRPr="00AD6278">
        <w:t>樣，更加努力地服務。</w:t>
      </w:r>
      <w:r w:rsidR="00F61CAD">
        <w:rPr>
          <w:rFonts w:hint="eastAsia"/>
        </w:rPr>
        <w:t>耶穌說，</w:t>
      </w:r>
      <w:r w:rsidRPr="00AD6278">
        <w:t>真正</w:t>
      </w:r>
      <w:r w:rsidR="00F61CAD">
        <w:rPr>
          <w:rFonts w:hint="eastAsia"/>
        </w:rPr>
        <w:t>為</w:t>
      </w:r>
      <w:r w:rsidRPr="00AD6278">
        <w:t>大的不是坐著吃飯</w:t>
      </w:r>
      <w:r w:rsidR="00F61CAD">
        <w:rPr>
          <w:rFonts w:hint="eastAsia"/>
        </w:rPr>
        <w:t>的，而是起來</w:t>
      </w:r>
      <w:r w:rsidRPr="00AD6278">
        <w:t>服務</w:t>
      </w:r>
      <w:r w:rsidR="00F61CAD">
        <w:rPr>
          <w:rFonts w:hint="eastAsia"/>
        </w:rPr>
        <w:t>別</w:t>
      </w:r>
      <w:r w:rsidRPr="00AD6278">
        <w:t>人</w:t>
      </w:r>
      <w:r w:rsidR="00F61CAD">
        <w:rPr>
          <w:rFonts w:hint="eastAsia"/>
        </w:rPr>
        <w:t>的</w:t>
      </w:r>
      <w:r w:rsidRPr="00AD6278">
        <w:t>，</w:t>
      </w:r>
      <w:r w:rsidR="00F61CAD">
        <w:rPr>
          <w:rFonts w:hint="eastAsia"/>
        </w:rPr>
        <w:t>擁有服侍</w:t>
      </w:r>
      <w:r w:rsidRPr="00AD6278">
        <w:t>僕人的</w:t>
      </w:r>
      <w:r w:rsidR="00F61CAD">
        <w:rPr>
          <w:rFonts w:hint="eastAsia"/>
        </w:rPr>
        <w:t>內</w:t>
      </w:r>
      <w:r w:rsidRPr="00AD6278">
        <w:t>心，謙卑地</w:t>
      </w:r>
      <w:r w:rsidR="00FA7DF3">
        <w:rPr>
          <w:rFonts w:hint="eastAsia"/>
        </w:rPr>
        <w:t>、</w:t>
      </w:r>
      <w:r w:rsidRPr="00AD6278">
        <w:t>勤勞地服務</w:t>
      </w:r>
      <w:r w:rsidR="00F61CAD">
        <w:rPr>
          <w:rFonts w:hint="eastAsia"/>
        </w:rPr>
        <w:t>他</w:t>
      </w:r>
      <w:r w:rsidRPr="00AD6278">
        <w:t>人。耶穌是神國</w:t>
      </w:r>
      <w:r w:rsidR="00980222">
        <w:rPr>
          <w:rFonts w:asciiTheme="minorHAnsi" w:hAnsiTheme="minorHAnsi" w:hint="eastAsia"/>
          <w:lang w:val="en-HK"/>
        </w:rPr>
        <w:t>王子</w:t>
      </w:r>
      <w:r w:rsidRPr="00AD6278">
        <w:t>，應該</w:t>
      </w:r>
      <w:r w:rsidR="00980222">
        <w:rPr>
          <w:rFonts w:hint="eastAsia"/>
        </w:rPr>
        <w:t>受到</w:t>
      </w:r>
      <w:r w:rsidRPr="00AD6278">
        <w:t>人類</w:t>
      </w:r>
      <w:r w:rsidR="00980222">
        <w:rPr>
          <w:rFonts w:hint="eastAsia"/>
        </w:rPr>
        <w:t>的</w:t>
      </w:r>
      <w:r w:rsidRPr="00AD6278">
        <w:t>服</w:t>
      </w:r>
      <w:r w:rsidR="00980222">
        <w:rPr>
          <w:rFonts w:hint="eastAsia"/>
        </w:rPr>
        <w:t>侍</w:t>
      </w:r>
      <w:r w:rsidRPr="00AD6278">
        <w:t>。但他</w:t>
      </w:r>
      <w:r w:rsidR="00980222">
        <w:rPr>
          <w:rFonts w:hint="eastAsia"/>
        </w:rPr>
        <w:t>甘願降卑</w:t>
      </w:r>
      <w:r w:rsidRPr="00AD6278">
        <w:t>自己，</w:t>
      </w:r>
      <w:r w:rsidR="00980222">
        <w:rPr>
          <w:rFonts w:hint="eastAsia"/>
        </w:rPr>
        <w:t>取了</w:t>
      </w:r>
      <w:r w:rsidRPr="00AD6278">
        <w:t>人</w:t>
      </w:r>
      <w:r w:rsidR="00980222">
        <w:rPr>
          <w:rFonts w:hint="eastAsia"/>
        </w:rPr>
        <w:t>的樣式，如同</w:t>
      </w:r>
      <w:r w:rsidRPr="00AD6278">
        <w:t>僕人一樣</w:t>
      </w:r>
      <w:r w:rsidR="00980222">
        <w:rPr>
          <w:rFonts w:hint="eastAsia"/>
        </w:rPr>
        <w:t>，為</w:t>
      </w:r>
      <w:r w:rsidRPr="00AD6278">
        <w:t>門徒</w:t>
      </w:r>
      <w:r w:rsidR="00980222" w:rsidRPr="00AD6278">
        <w:t>洗</w:t>
      </w:r>
      <w:r w:rsidR="00980222">
        <w:rPr>
          <w:rFonts w:hint="eastAsia"/>
        </w:rPr>
        <w:t>污</w:t>
      </w:r>
      <w:r w:rsidR="00B53841">
        <w:rPr>
          <w:rFonts w:hint="eastAsia"/>
        </w:rPr>
        <w:t>穢</w:t>
      </w:r>
      <w:r w:rsidR="00980222">
        <w:rPr>
          <w:rFonts w:hint="eastAsia"/>
        </w:rPr>
        <w:t>的</w:t>
      </w:r>
      <w:r w:rsidRPr="00AD6278">
        <w:t>腳，</w:t>
      </w:r>
      <w:r w:rsidR="00980222">
        <w:rPr>
          <w:rFonts w:hint="eastAsia"/>
        </w:rPr>
        <w:t>又承擔</w:t>
      </w:r>
      <w:r w:rsidRPr="00AD6278">
        <w:t>他們的</w:t>
      </w:r>
      <w:r w:rsidR="00980222">
        <w:rPr>
          <w:rFonts w:hint="eastAsia"/>
        </w:rPr>
        <w:t>軟</w:t>
      </w:r>
      <w:r w:rsidRPr="00AD6278">
        <w:t>弱，</w:t>
      </w:r>
      <w:r w:rsidR="00980222">
        <w:rPr>
          <w:rFonts w:hint="eastAsia"/>
        </w:rPr>
        <w:t>最後將自己生命捨了，死在</w:t>
      </w:r>
      <w:r w:rsidRPr="00AD6278">
        <w:t>十字架</w:t>
      </w:r>
      <w:r w:rsidR="00980222">
        <w:rPr>
          <w:rFonts w:hint="eastAsia"/>
        </w:rPr>
        <w:t>上</w:t>
      </w:r>
      <w:r w:rsidRPr="00AD6278">
        <w:t>，</w:t>
      </w:r>
      <w:r w:rsidR="00980222">
        <w:rPr>
          <w:rFonts w:hint="eastAsia"/>
        </w:rPr>
        <w:t>為要</w:t>
      </w:r>
      <w:r w:rsidRPr="00AD6278">
        <w:t>拯救罪</w:t>
      </w:r>
      <w:r w:rsidR="00980222">
        <w:rPr>
          <w:rFonts w:hint="eastAsia"/>
        </w:rPr>
        <w:t>人免受審判</w:t>
      </w:r>
      <w:r w:rsidR="00980222">
        <w:rPr>
          <w:rFonts w:asciiTheme="minorHAnsi" w:hAnsiTheme="minorHAnsi"/>
          <w:lang w:val="en-HK"/>
        </w:rPr>
        <w:t>(</w:t>
      </w:r>
      <w:r w:rsidRPr="00AD6278">
        <w:t>太20</w:t>
      </w:r>
      <w:r>
        <w:t>:</w:t>
      </w:r>
      <w:r w:rsidRPr="00AD6278">
        <w:t>28</w:t>
      </w:r>
      <w:r>
        <w:t>)</w:t>
      </w:r>
      <w:r w:rsidR="00980222">
        <w:rPr>
          <w:rFonts w:hint="eastAsia"/>
        </w:rPr>
        <w:t>。</w:t>
      </w:r>
      <w:r w:rsidRPr="00AD6278">
        <w:t>真正</w:t>
      </w:r>
      <w:r w:rsidR="00980222">
        <w:rPr>
          <w:rFonts w:hint="eastAsia"/>
        </w:rPr>
        <w:t>為</w:t>
      </w:r>
      <w:r w:rsidRPr="00AD6278">
        <w:t>大的人內心</w:t>
      </w:r>
      <w:r w:rsidR="00980222">
        <w:rPr>
          <w:rFonts w:hint="eastAsia"/>
        </w:rPr>
        <w:t>如同</w:t>
      </w:r>
      <w:r w:rsidRPr="00AD6278">
        <w:t>耶穌</w:t>
      </w:r>
      <w:r w:rsidR="00980222">
        <w:rPr>
          <w:rFonts w:hint="eastAsia"/>
        </w:rPr>
        <w:t>那</w:t>
      </w:r>
      <w:r w:rsidRPr="00AD6278">
        <w:t>樣。人的偉大不在於</w:t>
      </w:r>
      <w:r w:rsidR="00980222">
        <w:rPr>
          <w:rFonts w:hint="eastAsia"/>
        </w:rPr>
        <w:t>擁有</w:t>
      </w:r>
      <w:r w:rsidR="00636694">
        <w:t>甚</w:t>
      </w:r>
      <w:r w:rsidRPr="00AD6278">
        <w:t>麼</w:t>
      </w:r>
      <w:r w:rsidR="00980222">
        <w:rPr>
          <w:rFonts w:hint="eastAsia"/>
        </w:rPr>
        <w:t>地</w:t>
      </w:r>
      <w:r w:rsidRPr="00AD6278">
        <w:t>位，而</w:t>
      </w:r>
      <w:r w:rsidR="00980222">
        <w:rPr>
          <w:rFonts w:hint="eastAsia"/>
        </w:rPr>
        <w:t>是</w:t>
      </w:r>
      <w:r w:rsidRPr="00AD6278">
        <w:t>以</w:t>
      </w:r>
      <w:r w:rsidR="00980222">
        <w:rPr>
          <w:rFonts w:hint="eastAsia"/>
        </w:rPr>
        <w:t>怎樣的態度</w:t>
      </w:r>
      <w:r w:rsidRPr="00AD6278">
        <w:t>服務。我們</w:t>
      </w:r>
      <w:r w:rsidR="00980222">
        <w:rPr>
          <w:rFonts w:hint="eastAsia"/>
        </w:rPr>
        <w:t>因</w:t>
      </w:r>
      <w:r w:rsidRPr="00AD6278">
        <w:t>耶穌的</w:t>
      </w:r>
      <w:r w:rsidR="00980222">
        <w:rPr>
          <w:rFonts w:hint="eastAsia"/>
        </w:rPr>
        <w:t>拯救而活，應當效法耶穌，</w:t>
      </w:r>
      <w:r w:rsidRPr="00AD6278">
        <w:t>過新生活。祈</w:t>
      </w:r>
      <w:r w:rsidR="00980222">
        <w:rPr>
          <w:rFonts w:hint="eastAsia"/>
        </w:rPr>
        <w:t>求神</w:t>
      </w:r>
      <w:r w:rsidRPr="00AD6278">
        <w:t>我們每天</w:t>
      </w:r>
      <w:r w:rsidR="00980222">
        <w:rPr>
          <w:rFonts w:hint="eastAsia"/>
        </w:rPr>
        <w:t>都否認罪人爭競</w:t>
      </w:r>
      <w:r w:rsidR="00911266">
        <w:rPr>
          <w:rFonts w:hint="eastAsia"/>
        </w:rPr>
        <w:t>，求個人榮耀的本性，</w:t>
      </w:r>
      <w:r w:rsidR="00911266" w:rsidRPr="00AD6278">
        <w:t>效法耶穌降</w:t>
      </w:r>
      <w:r w:rsidR="00911266">
        <w:rPr>
          <w:rFonts w:hint="eastAsia"/>
        </w:rPr>
        <w:t>卑</w:t>
      </w:r>
      <w:r w:rsidR="00911266" w:rsidRPr="00AD6278">
        <w:t>來服侍</w:t>
      </w:r>
      <w:r w:rsidR="00911266">
        <w:rPr>
          <w:rFonts w:hint="eastAsia"/>
        </w:rPr>
        <w:t>他人。</w:t>
      </w:r>
    </w:p>
    <w:p w14:paraId="0E030266" w14:textId="77777777" w:rsidR="00AD6278" w:rsidRDefault="00AD6278" w:rsidP="00AD6278">
      <w:pPr>
        <w:pStyle w:val="Heading3"/>
      </w:pPr>
      <w:r w:rsidRPr="00AD6278">
        <w:t>第二，</w:t>
      </w:r>
      <w:r>
        <w:rPr>
          <w:rFonts w:hint="eastAsia"/>
        </w:rPr>
        <w:t>堅</w:t>
      </w:r>
      <w:r w:rsidRPr="00AD6278">
        <w:t>固你的兄弟</w:t>
      </w:r>
      <w:r>
        <w:rPr>
          <w:rFonts w:hint="eastAsia"/>
        </w:rPr>
        <w:t xml:space="preserve"> </w:t>
      </w:r>
      <w:r>
        <w:t>(</w:t>
      </w:r>
      <w:r w:rsidRPr="00AD6278">
        <w:t>31-34</w:t>
      </w:r>
      <w:r>
        <w:t>)</w:t>
      </w:r>
    </w:p>
    <w:p w14:paraId="247FB3E9" w14:textId="22682EAC" w:rsidR="00AD6278" w:rsidRPr="00AD6278" w:rsidRDefault="00AD6278" w:rsidP="00AD6278">
      <w:r w:rsidRPr="00E46B12">
        <w:t>請看第31</w:t>
      </w:r>
      <w:r w:rsidR="00EC16C2" w:rsidRPr="00E46B12">
        <w:rPr>
          <w:rFonts w:hint="eastAsia"/>
        </w:rPr>
        <w:t>,</w:t>
      </w:r>
      <w:r w:rsidRPr="00E46B12">
        <w:t>32節</w:t>
      </w:r>
      <w:r w:rsidR="00E46B12" w:rsidRPr="00E46B12">
        <w:t>：「</w:t>
      </w:r>
      <w:r w:rsidR="00E46B12" w:rsidRPr="00621BDD">
        <w:rPr>
          <w:rStyle w:val="a2"/>
        </w:rPr>
        <w:t>主又說：「西門！西門！撒但想要得著你們，好篩你們像篩麥子一樣；但我已經為你祈求，叫你不至於失了信心，你回頭以後，要堅固你的弟兄。」」</w:t>
      </w:r>
      <w:r w:rsidRPr="00E46B12">
        <w:t>事實上，當耶穌被捕時，門徒都逃跑了。彼得</w:t>
      </w:r>
      <w:r w:rsidR="00E46B12">
        <w:rPr>
          <w:rFonts w:hint="eastAsia"/>
        </w:rPr>
        <w:t>曾</w:t>
      </w:r>
      <w:r w:rsidRPr="00E46B12">
        <w:t>大聲疾呼，</w:t>
      </w:r>
      <w:r w:rsidR="00E46B12">
        <w:rPr>
          <w:rFonts w:hint="eastAsia"/>
        </w:rPr>
        <w:t>預</w:t>
      </w:r>
      <w:r w:rsidRPr="00E46B12">
        <w:t>備</w:t>
      </w:r>
      <w:r w:rsidR="00E46B12">
        <w:rPr>
          <w:rFonts w:hint="eastAsia"/>
        </w:rPr>
        <w:t>與</w:t>
      </w:r>
      <w:r w:rsidRPr="00E46B12">
        <w:t>主一起坐</w:t>
      </w:r>
      <w:r w:rsidR="00E46B12">
        <w:rPr>
          <w:rFonts w:hint="eastAsia"/>
        </w:rPr>
        <w:t>監</w:t>
      </w:r>
      <w:r w:rsidRPr="00E46B12">
        <w:t>，甚至</w:t>
      </w:r>
      <w:r w:rsidR="00E46B12">
        <w:rPr>
          <w:rFonts w:hint="eastAsia"/>
        </w:rPr>
        <w:t>為主而死。</w:t>
      </w:r>
      <w:r w:rsidRPr="00AD6278">
        <w:t>但他</w:t>
      </w:r>
      <w:r w:rsidR="00E46B12">
        <w:rPr>
          <w:rFonts w:hint="eastAsia"/>
        </w:rPr>
        <w:t>後來</w:t>
      </w:r>
      <w:r w:rsidRPr="00AD6278">
        <w:t>在</w:t>
      </w:r>
      <w:r w:rsidR="00E46B12">
        <w:rPr>
          <w:rFonts w:hint="eastAsia"/>
        </w:rPr>
        <w:t>使女和僕人</w:t>
      </w:r>
      <w:r w:rsidRPr="00AD6278">
        <w:t>面前三次否認耶穌。門徒沒有</w:t>
      </w:r>
      <w:r w:rsidR="00E46B12">
        <w:rPr>
          <w:rFonts w:hint="eastAsia"/>
        </w:rPr>
        <w:t>以</w:t>
      </w:r>
      <w:r w:rsidRPr="00AD6278">
        <w:t>祈禱</w:t>
      </w:r>
      <w:r w:rsidR="00E46B12">
        <w:rPr>
          <w:rFonts w:hint="eastAsia"/>
        </w:rPr>
        <w:t>作預備</w:t>
      </w:r>
      <w:r w:rsidRPr="00AD6278">
        <w:t>，終於在</w:t>
      </w:r>
      <w:r w:rsidR="00E46B12">
        <w:rPr>
          <w:rFonts w:hint="eastAsia"/>
        </w:rPr>
        <w:t>試</w:t>
      </w:r>
      <w:r w:rsidR="009D1390">
        <w:rPr>
          <w:rFonts w:hint="eastAsia"/>
        </w:rPr>
        <w:t>煉</w:t>
      </w:r>
      <w:r w:rsidRPr="00AD6278">
        <w:t>時恐懼和信心動搖。然而，耶穌</w:t>
      </w:r>
      <w:r w:rsidR="008D1ED3">
        <w:rPr>
          <w:rFonts w:hint="eastAsia"/>
        </w:rPr>
        <w:t>已經為門徒祈求，</w:t>
      </w:r>
      <w:r w:rsidR="003D529F">
        <w:rPr>
          <w:rFonts w:hint="eastAsia"/>
        </w:rPr>
        <w:t>叫他們不至</w:t>
      </w:r>
      <w:r w:rsidR="003D529F">
        <w:rPr>
          <w:rFonts w:hint="eastAsia"/>
        </w:rPr>
        <w:lastRenderedPageBreak/>
        <w:t>於失去信心</w:t>
      </w:r>
      <w:r w:rsidR="00DD3989">
        <w:rPr>
          <w:rFonts w:hint="eastAsia"/>
        </w:rPr>
        <w:t>，幫助</w:t>
      </w:r>
      <w:r w:rsidRPr="00AD6278">
        <w:t>彼得</w:t>
      </w:r>
      <w:r w:rsidR="00E46B12" w:rsidRPr="00AD6278">
        <w:t>通過</w:t>
      </w:r>
      <w:r w:rsidRPr="00AD6278">
        <w:t>三次否認耶穌的慘痛經歷，</w:t>
      </w:r>
      <w:r w:rsidR="00E46B12">
        <w:rPr>
          <w:rFonts w:hint="eastAsia"/>
        </w:rPr>
        <w:t>讓他深刻地</w:t>
      </w:r>
      <w:r w:rsidRPr="00FC14A9">
        <w:rPr>
          <w:rFonts w:hint="eastAsia"/>
        </w:rPr>
        <w:t>認識到</w:t>
      </w:r>
      <w:r w:rsidR="00E46B12" w:rsidRPr="00FC14A9">
        <w:rPr>
          <w:rFonts w:hint="eastAsia"/>
        </w:rPr>
        <w:t>自己</w:t>
      </w:r>
      <w:r w:rsidRPr="00AD6278">
        <w:t>是多麼</w:t>
      </w:r>
      <w:r w:rsidR="00E46B12">
        <w:rPr>
          <w:rFonts w:hint="eastAsia"/>
        </w:rPr>
        <w:t>軟</w:t>
      </w:r>
      <w:r w:rsidRPr="00AD6278">
        <w:t>弱。後來，彼得</w:t>
      </w:r>
      <w:r w:rsidR="00E46B12">
        <w:rPr>
          <w:rFonts w:hint="eastAsia"/>
        </w:rPr>
        <w:t>回頭後一直信</w:t>
      </w:r>
      <w:r w:rsidRPr="00AD6278">
        <w:t>靠耶穌</w:t>
      </w:r>
      <w:r w:rsidR="00E46B12">
        <w:rPr>
          <w:rFonts w:hint="eastAsia"/>
        </w:rPr>
        <w:t>的大能</w:t>
      </w:r>
      <w:r w:rsidRPr="00AD6278">
        <w:t>，而不是</w:t>
      </w:r>
      <w:r w:rsidR="00E46B12">
        <w:rPr>
          <w:rFonts w:hint="eastAsia"/>
        </w:rPr>
        <w:t>靠</w:t>
      </w:r>
      <w:r w:rsidRPr="00AD6278">
        <w:t>自己</w:t>
      </w:r>
      <w:r w:rsidR="00E46B12">
        <w:rPr>
          <w:rFonts w:hint="eastAsia"/>
        </w:rPr>
        <w:t>能力。他能</w:t>
      </w:r>
      <w:r w:rsidRPr="00AD6278">
        <w:t>理解和</w:t>
      </w:r>
      <w:r w:rsidR="00260D9B">
        <w:rPr>
          <w:rFonts w:hint="eastAsia"/>
        </w:rPr>
        <w:t>堅固</w:t>
      </w:r>
      <w:r w:rsidRPr="00AD6278">
        <w:t>像他軟弱</w:t>
      </w:r>
      <w:r w:rsidR="00260D9B">
        <w:rPr>
          <w:rFonts w:hint="eastAsia"/>
        </w:rPr>
        <w:t>跌倒</w:t>
      </w:r>
      <w:r w:rsidRPr="00AD6278">
        <w:t>的人。</w:t>
      </w:r>
    </w:p>
    <w:p w14:paraId="7247FED3" w14:textId="10705936" w:rsidR="008E6B9B" w:rsidRPr="001463C1" w:rsidRDefault="00B1719C" w:rsidP="008E6B9B">
      <w:pPr>
        <w:rPr>
          <w:rFonts w:asciiTheme="minorHAnsi" w:hAnsiTheme="minorHAnsi"/>
        </w:rPr>
      </w:pPr>
      <w:r w:rsidRPr="006B4543">
        <w:t>撒但</w:t>
      </w:r>
      <w:r w:rsidR="00260D9B" w:rsidRPr="006B4543">
        <w:t>如同吼叫的獅子，遍地遊行，尋找可吞吃的人</w:t>
      </w:r>
      <w:r w:rsidR="00AD6278" w:rsidRPr="006B4543">
        <w:t>。</w:t>
      </w:r>
      <w:r w:rsidR="003E6C1E" w:rsidRPr="006B4543">
        <w:t>撒但</w:t>
      </w:r>
      <w:r w:rsidR="003E6C1E">
        <w:rPr>
          <w:rFonts w:hint="eastAsia"/>
        </w:rPr>
        <w:t>想要得著我們，</w:t>
      </w:r>
      <w:proofErr w:type="spellStart"/>
      <w:r w:rsidR="00DF240E">
        <w:rPr>
          <w:lang w:eastAsia="x-none"/>
        </w:rPr>
        <w:t>篩</w:t>
      </w:r>
      <w:r w:rsidR="00DF240E">
        <w:rPr>
          <w:rFonts w:hint="eastAsia"/>
        </w:rPr>
        <w:t>我</w:t>
      </w:r>
      <w:proofErr w:type="spellEnd"/>
      <w:r w:rsidR="00DF240E">
        <w:rPr>
          <w:lang w:eastAsia="x-none"/>
        </w:rPr>
        <w:t>們</w:t>
      </w:r>
      <w:r w:rsidR="00DF240E" w:rsidRPr="00DF240E">
        <w:t>像篩麥子一樣</w:t>
      </w:r>
      <w:r w:rsidR="003E6C1E">
        <w:rPr>
          <w:rFonts w:hint="eastAsia"/>
        </w:rPr>
        <w:t>。</w:t>
      </w:r>
      <w:r w:rsidR="00260D9B" w:rsidRPr="006B4543">
        <w:t>我們因</w:t>
      </w:r>
      <w:r w:rsidR="00AD6278" w:rsidRPr="006B4543">
        <w:t>生活</w:t>
      </w:r>
      <w:r w:rsidR="00260D9B" w:rsidRPr="006B4543">
        <w:t>所遇上的</w:t>
      </w:r>
      <w:r w:rsidR="00AD6278" w:rsidRPr="006B4543">
        <w:t>狂風和許多問題</w:t>
      </w:r>
      <w:r w:rsidR="00260D9B" w:rsidRPr="006B4543">
        <w:t>，信仰被</w:t>
      </w:r>
      <w:r w:rsidR="00AD6278" w:rsidRPr="006B4543">
        <w:t>動搖</w:t>
      </w:r>
      <w:r w:rsidR="00260D9B" w:rsidRPr="006B4543">
        <w:t>，被世界所吸引。</w:t>
      </w:r>
      <w:r w:rsidR="00AD6278" w:rsidRPr="006B4543">
        <w:t>我們能</w:t>
      </w:r>
      <w:r w:rsidR="00260D9B" w:rsidRPr="006B4543">
        <w:rPr>
          <w:rFonts w:hint="eastAsia"/>
        </w:rPr>
        <w:t>站立得住，</w:t>
      </w:r>
      <w:r w:rsidR="00AD6278" w:rsidRPr="006B4543">
        <w:t>是因為主</w:t>
      </w:r>
      <w:r w:rsidR="00260D9B" w:rsidRPr="006B4543">
        <w:rPr>
          <w:rFonts w:hint="eastAsia"/>
        </w:rPr>
        <w:t>無時無刻</w:t>
      </w:r>
      <w:r w:rsidR="00260D9B" w:rsidRPr="006B4543">
        <w:t>的</w:t>
      </w:r>
      <w:r w:rsidR="00260D9B">
        <w:rPr>
          <w:rFonts w:hint="eastAsia"/>
        </w:rPr>
        <w:t>看顧</w:t>
      </w:r>
      <w:r w:rsidR="00AD6278" w:rsidRPr="00AD6278">
        <w:t>，</w:t>
      </w:r>
      <w:r w:rsidR="00260D9B">
        <w:rPr>
          <w:rFonts w:hint="eastAsia"/>
        </w:rPr>
        <w:t>叫</w:t>
      </w:r>
      <w:r w:rsidR="00AD6278" w:rsidRPr="00AD6278">
        <w:t>我們</w:t>
      </w:r>
      <w:r w:rsidR="00260D9B">
        <w:rPr>
          <w:rFonts w:hint="eastAsia"/>
        </w:rPr>
        <w:t>不至永遠跌倒</w:t>
      </w:r>
      <w:r w:rsidR="00AD6278">
        <w:t>(</w:t>
      </w:r>
      <w:r w:rsidR="00AD6278" w:rsidRPr="00AD6278">
        <w:t>羅8</w:t>
      </w:r>
      <w:r w:rsidR="00AD6278">
        <w:t>:</w:t>
      </w:r>
      <w:r w:rsidR="00AD6278" w:rsidRPr="00AD6278">
        <w:t>34</w:t>
      </w:r>
      <w:r w:rsidR="00AD6278">
        <w:t>)</w:t>
      </w:r>
      <w:r w:rsidR="008E6B9B">
        <w:rPr>
          <w:rFonts w:hint="eastAsia"/>
        </w:rPr>
        <w:t>，</w:t>
      </w:r>
      <w:r w:rsidR="00AD6278" w:rsidRPr="00AD6278">
        <w:t>聖靈</w:t>
      </w:r>
      <w:proofErr w:type="spellStart"/>
      <w:r w:rsidR="008E6B9B">
        <w:rPr>
          <w:lang w:eastAsia="x-none"/>
        </w:rPr>
        <w:t>親自用說不出來的歎息替我們禱告</w:t>
      </w:r>
      <w:proofErr w:type="spellEnd"/>
      <w:r w:rsidR="00AD6278">
        <w:t>(</w:t>
      </w:r>
      <w:r w:rsidR="00AD6278" w:rsidRPr="00AD6278">
        <w:t>羅8</w:t>
      </w:r>
      <w:r w:rsidR="00AD6278">
        <w:t>:</w:t>
      </w:r>
      <w:proofErr w:type="gramStart"/>
      <w:r w:rsidR="00AD6278" w:rsidRPr="00AD6278">
        <w:t>26</w:t>
      </w:r>
      <w:r w:rsidR="00AD6278">
        <w:t>)</w:t>
      </w:r>
      <w:r w:rsidR="00AD6278" w:rsidRPr="00AD6278">
        <w:t>。</w:t>
      </w:r>
      <w:proofErr w:type="gramEnd"/>
      <w:r w:rsidR="00BC7D13" w:rsidRPr="006B4543">
        <w:t>我們能</w:t>
      </w:r>
      <w:r w:rsidR="00BC7D13" w:rsidRPr="006B4543">
        <w:rPr>
          <w:rFonts w:hint="eastAsia"/>
        </w:rPr>
        <w:t>站立得住，</w:t>
      </w:r>
      <w:r w:rsidR="00BC7D13">
        <w:rPr>
          <w:rFonts w:hint="eastAsia"/>
        </w:rPr>
        <w:t>是有人為我們作中保禱告：</w:t>
      </w:r>
      <w:r w:rsidR="008E6B9B">
        <w:rPr>
          <w:rFonts w:hint="eastAsia"/>
        </w:rPr>
        <w:t>「當我心，極困倦，禱告不能呼求，當我眼熱淚滿眶，如雨湧流，主耶穌，深深明瞭，我們的軟弱，祂以慈愛來引領我們。有人正為你祈求，有人正為你祈求，每當你一人孤單難受，心靈魂沉重的時候</w:t>
      </w:r>
      <w:r w:rsidR="00B3629F">
        <w:rPr>
          <w:rFonts w:hint="eastAsia"/>
        </w:rPr>
        <w:t>，</w:t>
      </w:r>
      <w:r w:rsidR="008E6B9B">
        <w:rPr>
          <w:rFonts w:hint="eastAsia"/>
        </w:rPr>
        <w:t>有人正為你禱告祈求。」</w:t>
      </w:r>
      <w:r w:rsidR="00BC7D13" w:rsidRPr="00BC7D13">
        <w:t>(singalong#378)</w:t>
      </w:r>
      <w:r w:rsidR="00C63AD9">
        <w:rPr>
          <w:rFonts w:hint="eastAsia"/>
        </w:rPr>
        <w:t>。</w:t>
      </w:r>
      <w:r w:rsidR="00027663">
        <w:rPr>
          <w:rFonts w:hint="eastAsia"/>
        </w:rPr>
        <w:t>祈求神幫助</w:t>
      </w:r>
      <w:r w:rsidR="00C63AD9">
        <w:rPr>
          <w:rFonts w:hint="eastAsia"/>
        </w:rPr>
        <w:t>我們</w:t>
      </w:r>
      <w:r w:rsidR="001463C1">
        <w:rPr>
          <w:rFonts w:hint="eastAsia"/>
        </w:rPr>
        <w:t>要記念主的恩典，</w:t>
      </w:r>
      <w:r w:rsidR="00027663">
        <w:rPr>
          <w:rFonts w:hint="eastAsia"/>
        </w:rPr>
        <w:t>同時也要為別人作中保禱告。</w:t>
      </w:r>
    </w:p>
    <w:p w14:paraId="0BB4CB7C" w14:textId="7D4E812C" w:rsidR="00AD6278" w:rsidRDefault="00AD6278" w:rsidP="008E6B9B">
      <w:pPr>
        <w:pStyle w:val="Heading3"/>
      </w:pPr>
      <w:r w:rsidRPr="00AD6278">
        <w:t>第三，</w:t>
      </w:r>
      <w:proofErr w:type="spellStart"/>
      <w:r w:rsidR="006B4543" w:rsidRPr="00B3629F">
        <w:rPr>
          <w:lang w:val="x-none" w:eastAsia="x-none"/>
        </w:rPr>
        <w:t>賣衣服買刀</w:t>
      </w:r>
      <w:proofErr w:type="spellEnd"/>
      <w:r w:rsidR="006B4543">
        <w:rPr>
          <w:rFonts w:hint="eastAsia"/>
          <w:lang w:val="x-none"/>
        </w:rPr>
        <w:t xml:space="preserve"> </w:t>
      </w:r>
      <w:r>
        <w:t>(</w:t>
      </w:r>
      <w:r w:rsidRPr="00AD6278">
        <w:t>35-38</w:t>
      </w:r>
      <w:r>
        <w:t>)</w:t>
      </w:r>
    </w:p>
    <w:p w14:paraId="067A60A8" w14:textId="11596E2F" w:rsidR="00A511A8" w:rsidRDefault="00AD6278" w:rsidP="00A511A8">
      <w:r w:rsidRPr="00B3629F">
        <w:t>請看第35</w:t>
      </w:r>
      <w:r w:rsidR="00E46B12" w:rsidRPr="00B3629F">
        <w:rPr>
          <w:rFonts w:hint="eastAsia"/>
        </w:rPr>
        <w:t>,</w:t>
      </w:r>
      <w:r w:rsidRPr="00B3629F">
        <w:t>36節</w:t>
      </w:r>
      <w:r w:rsidR="00B3629F" w:rsidRPr="00B3629F">
        <w:t>：「</w:t>
      </w:r>
      <w:r w:rsidR="00B3629F" w:rsidRPr="00621BDD">
        <w:rPr>
          <w:rStyle w:val="a2"/>
        </w:rPr>
        <w:t>耶穌又對他們說：「我差你們出去的時候，沒有錢囊，沒有口袋，沒有鞋，你們缺少</w:t>
      </w:r>
      <w:r w:rsidR="00636694">
        <w:rPr>
          <w:rStyle w:val="a2"/>
        </w:rPr>
        <w:t>甚</w:t>
      </w:r>
      <w:r w:rsidR="00B3629F" w:rsidRPr="00621BDD">
        <w:rPr>
          <w:rStyle w:val="a2"/>
        </w:rPr>
        <w:t>麼沒有？」他們說：「沒有。」耶穌說：「但如今有錢囊的可以帶著，有口袋的也可以帶著，沒有刀的要賣衣服買刀</w:t>
      </w:r>
      <w:r w:rsidR="00B3629F" w:rsidRPr="00B3629F">
        <w:rPr>
          <w:lang w:val="x-none" w:eastAsia="x-none"/>
        </w:rPr>
        <w:t>。</w:t>
      </w:r>
      <w:r w:rsidR="00B3629F" w:rsidRPr="00B3629F">
        <w:t>」</w:t>
      </w:r>
      <w:r w:rsidRPr="00AD6278">
        <w:t>巴勒斯坦晝夜溫差大，</w:t>
      </w:r>
      <w:r w:rsidR="00B3629F" w:rsidRPr="00AD6278">
        <w:t>外衣</w:t>
      </w:r>
      <w:r w:rsidR="00820801">
        <w:rPr>
          <w:rFonts w:hint="eastAsia"/>
        </w:rPr>
        <w:t>能</w:t>
      </w:r>
      <w:r w:rsidR="00B3629F">
        <w:rPr>
          <w:rFonts w:hint="eastAsia"/>
        </w:rPr>
        <w:t>補暖，因此</w:t>
      </w:r>
      <w:r w:rsidRPr="00AD6278">
        <w:t>外衣</w:t>
      </w:r>
      <w:r w:rsidR="00B3629F">
        <w:rPr>
          <w:rFonts w:hint="eastAsia"/>
        </w:rPr>
        <w:t>是出行</w:t>
      </w:r>
      <w:r w:rsidRPr="00AD6278">
        <w:t>不可少</w:t>
      </w:r>
      <w:r w:rsidR="00B3629F">
        <w:rPr>
          <w:rFonts w:hint="eastAsia"/>
        </w:rPr>
        <w:t>的</w:t>
      </w:r>
      <w:r w:rsidR="006B4543">
        <w:rPr>
          <w:rFonts w:hint="eastAsia"/>
        </w:rPr>
        <w:t>和珍貴的</w:t>
      </w:r>
      <w:r w:rsidRPr="00AD6278">
        <w:t>。</w:t>
      </w:r>
      <w:r w:rsidR="00B3629F" w:rsidRPr="00AD6278">
        <w:t>耶穌與門徒同在，</w:t>
      </w:r>
      <w:r w:rsidR="00B3629F">
        <w:rPr>
          <w:rFonts w:hint="eastAsia"/>
        </w:rPr>
        <w:t>能</w:t>
      </w:r>
      <w:r w:rsidR="00B3629F" w:rsidRPr="00AD6278">
        <w:t>保護他們</w:t>
      </w:r>
      <w:r w:rsidR="00B3629F">
        <w:rPr>
          <w:rFonts w:hint="eastAsia"/>
        </w:rPr>
        <w:t>，</w:t>
      </w:r>
      <w:r w:rsidR="00B3629F" w:rsidRPr="00AD6278">
        <w:t>提供</w:t>
      </w:r>
      <w:r w:rsidR="00B3629F">
        <w:rPr>
          <w:rFonts w:hint="eastAsia"/>
        </w:rPr>
        <w:t>各樣</w:t>
      </w:r>
      <w:r w:rsidR="00B3629F" w:rsidRPr="00AD6278">
        <w:t>需要。耶穌</w:t>
      </w:r>
      <w:r w:rsidR="00B3629F">
        <w:rPr>
          <w:rFonts w:hint="eastAsia"/>
        </w:rPr>
        <w:t>曾吩咐門徒：「</w:t>
      </w:r>
      <w:r w:rsidR="00B3629F" w:rsidRPr="00621BDD">
        <w:rPr>
          <w:rStyle w:val="a2"/>
        </w:rPr>
        <w:t>行路的時候，不要帶拐杖和口袋，不要帶食物和銀子，也不要帶兩件褂子</w:t>
      </w:r>
      <w:r w:rsidR="00B3629F">
        <w:rPr>
          <w:lang w:eastAsia="x-none"/>
        </w:rPr>
        <w:t>。</w:t>
      </w:r>
      <w:r w:rsidR="00B3629F">
        <w:rPr>
          <w:rFonts w:hint="eastAsia"/>
        </w:rPr>
        <w:t>」(</w:t>
      </w:r>
      <w:r w:rsidR="00B3629F" w:rsidRPr="00AD6278">
        <w:t>9</w:t>
      </w:r>
      <w:r w:rsidR="00B3629F">
        <w:t>:</w:t>
      </w:r>
      <w:r w:rsidR="00B3629F" w:rsidRPr="00AD6278">
        <w:t>3</w:t>
      </w:r>
      <w:r w:rsidR="00B3629F">
        <w:rPr>
          <w:rFonts w:asciiTheme="minorHAnsi" w:hAnsiTheme="minorHAnsi"/>
          <w:lang w:val="en-HK"/>
        </w:rPr>
        <w:t>,</w:t>
      </w:r>
      <w:r w:rsidR="00B3629F" w:rsidRPr="00AD6278">
        <w:t>10</w:t>
      </w:r>
      <w:r w:rsidR="00B3629F">
        <w:t>:</w:t>
      </w:r>
      <w:r w:rsidR="00B3629F" w:rsidRPr="00AD6278">
        <w:t>4</w:t>
      </w:r>
      <w:r w:rsidR="00B3629F">
        <w:t xml:space="preserve">) </w:t>
      </w:r>
      <w:r w:rsidR="006B4543">
        <w:rPr>
          <w:rFonts w:hint="eastAsia"/>
        </w:rPr>
        <w:t>但</w:t>
      </w:r>
      <w:r w:rsidRPr="00AD6278">
        <w:t>耶穌死後，</w:t>
      </w:r>
      <w:r w:rsidR="00B3629F">
        <w:rPr>
          <w:rFonts w:hint="eastAsia"/>
        </w:rPr>
        <w:t>門徒處身的環境不同，</w:t>
      </w:r>
      <w:r w:rsidRPr="00AD6278">
        <w:t>在各方面，他們都必須自力更生。當我們遵守神的</w:t>
      </w:r>
      <w:r w:rsidR="00B3629F">
        <w:rPr>
          <w:rFonts w:hint="eastAsia"/>
        </w:rPr>
        <w:t>說</w:t>
      </w:r>
      <w:r w:rsidRPr="00AD6278">
        <w:t>語，遇</w:t>
      </w:r>
      <w:r w:rsidR="00B3629F">
        <w:rPr>
          <w:rFonts w:hint="eastAsia"/>
        </w:rPr>
        <w:t>上</w:t>
      </w:r>
      <w:r w:rsidRPr="00AD6278">
        <w:t>苦難、</w:t>
      </w:r>
      <w:r w:rsidR="00B3629F">
        <w:rPr>
          <w:rFonts w:hint="eastAsia"/>
        </w:rPr>
        <w:t>試</w:t>
      </w:r>
      <w:r w:rsidRPr="00AD6278">
        <w:t>驗、迫</w:t>
      </w:r>
      <w:r w:rsidR="00B3629F">
        <w:rPr>
          <w:rFonts w:hint="eastAsia"/>
        </w:rPr>
        <w:t>逼</w:t>
      </w:r>
      <w:r w:rsidRPr="00AD6278">
        <w:t>和誘惑。</w:t>
      </w:r>
      <w:r w:rsidR="00B3629F">
        <w:rPr>
          <w:rFonts w:hint="eastAsia"/>
        </w:rPr>
        <w:t>我們</w:t>
      </w:r>
      <w:r w:rsidRPr="00AD6278">
        <w:t>必須保護羊群和自己，並</w:t>
      </w:r>
      <w:r w:rsidR="00B3629F">
        <w:rPr>
          <w:rFonts w:hint="eastAsia"/>
        </w:rPr>
        <w:t>為神的工作</w:t>
      </w:r>
      <w:r w:rsidRPr="00AD6278">
        <w:t>服務。耶穌幫助門徒有</w:t>
      </w:r>
      <w:r w:rsidR="00B3629F">
        <w:rPr>
          <w:rFonts w:hint="eastAsia"/>
        </w:rPr>
        <w:t>所預備</w:t>
      </w:r>
      <w:r w:rsidRPr="00AD6278">
        <w:t>，可以</w:t>
      </w:r>
      <w:r w:rsidR="00606B4F">
        <w:rPr>
          <w:rFonts w:hint="eastAsia"/>
        </w:rPr>
        <w:t>獻</w:t>
      </w:r>
      <w:r w:rsidR="00FC2C85">
        <w:rPr>
          <w:rFonts w:hint="eastAsia"/>
        </w:rPr>
        <w:t>身</w:t>
      </w:r>
      <w:r w:rsidR="00B3629F">
        <w:rPr>
          <w:rFonts w:hint="eastAsia"/>
        </w:rPr>
        <w:t>在</w:t>
      </w:r>
      <w:r w:rsidRPr="00AD6278">
        <w:t>福音歷史</w:t>
      </w:r>
      <w:r w:rsidR="00B3629F">
        <w:rPr>
          <w:rFonts w:hint="eastAsia"/>
        </w:rPr>
        <w:t>上</w:t>
      </w:r>
      <w:r w:rsidRPr="00AD6278">
        <w:t>。我們也要準備作牧羊人，成為</w:t>
      </w:r>
      <w:r w:rsidR="00606B4F">
        <w:rPr>
          <w:rFonts w:hint="eastAsia"/>
        </w:rPr>
        <w:t>自</w:t>
      </w:r>
      <w:r w:rsidRPr="00AD6278">
        <w:t>立的福音</w:t>
      </w:r>
      <w:r w:rsidR="00B3629F">
        <w:rPr>
          <w:rFonts w:hint="eastAsia"/>
        </w:rPr>
        <w:t>僕人</w:t>
      </w:r>
      <w:r w:rsidRPr="00AD6278">
        <w:t>。</w:t>
      </w:r>
    </w:p>
    <w:p w14:paraId="0A997A42" w14:textId="34FFE263" w:rsidR="000D24BC" w:rsidRDefault="00B3629F" w:rsidP="00003F01">
      <w:r>
        <w:rPr>
          <w:rFonts w:hint="eastAsia"/>
        </w:rPr>
        <w:t>總括來說，</w:t>
      </w:r>
      <w:r w:rsidR="00AD6278" w:rsidRPr="00AD6278">
        <w:t>耶穌</w:t>
      </w:r>
      <w:r w:rsidR="00EE71FD">
        <w:rPr>
          <w:rFonts w:hint="eastAsia"/>
        </w:rPr>
        <w:t>受</w:t>
      </w:r>
      <w:r w:rsidR="00AD6278" w:rsidRPr="00AD6278">
        <w:t>死</w:t>
      </w:r>
      <w:r w:rsidR="00604C02">
        <w:rPr>
          <w:rFonts w:hint="eastAsia"/>
        </w:rPr>
        <w:t>是</w:t>
      </w:r>
      <w:r w:rsidR="00EE71FD">
        <w:rPr>
          <w:rFonts w:hint="eastAsia"/>
        </w:rPr>
        <w:t>為了</w:t>
      </w:r>
      <w:r>
        <w:rPr>
          <w:rFonts w:hint="eastAsia"/>
        </w:rPr>
        <w:t>成為我們生命的糧，藉著耶穌所流的血，使</w:t>
      </w:r>
      <w:r w:rsidR="00AD6278" w:rsidRPr="00AD6278">
        <w:t>我們與神立約，</w:t>
      </w:r>
      <w:r>
        <w:rPr>
          <w:rFonts w:hint="eastAsia"/>
        </w:rPr>
        <w:t>作</w:t>
      </w:r>
      <w:r w:rsidR="00AD6278" w:rsidRPr="00AD6278">
        <w:t>神的兒女。耶穌的</w:t>
      </w:r>
      <w:r>
        <w:rPr>
          <w:rFonts w:hint="eastAsia"/>
        </w:rPr>
        <w:t>寶</w:t>
      </w:r>
      <w:r w:rsidR="00AD6278" w:rsidRPr="00AD6278">
        <w:t>血有</w:t>
      </w:r>
      <w:r>
        <w:rPr>
          <w:rFonts w:hint="eastAsia"/>
        </w:rPr>
        <w:t>能</w:t>
      </w:r>
      <w:r w:rsidR="00AD6278" w:rsidRPr="00AD6278">
        <w:t>力改變一個人的</w:t>
      </w:r>
      <w:r w:rsidR="0063745C">
        <w:rPr>
          <w:rFonts w:hint="eastAsia"/>
        </w:rPr>
        <w:t>人</w:t>
      </w:r>
      <w:r w:rsidR="00AD6278" w:rsidRPr="00AD6278">
        <w:t>生，改變整個人類的命運。耶穌的</w:t>
      </w:r>
      <w:r>
        <w:rPr>
          <w:rFonts w:hint="eastAsia"/>
        </w:rPr>
        <w:t>寶</w:t>
      </w:r>
      <w:r w:rsidR="00AD6278" w:rsidRPr="00AD6278">
        <w:t>血的</w:t>
      </w:r>
      <w:r>
        <w:rPr>
          <w:rFonts w:hint="eastAsia"/>
        </w:rPr>
        <w:t>能</w:t>
      </w:r>
      <w:r w:rsidR="00AD6278" w:rsidRPr="00AD6278">
        <w:t>力</w:t>
      </w:r>
      <w:r>
        <w:rPr>
          <w:rFonts w:hint="eastAsia"/>
        </w:rPr>
        <w:t>，</w:t>
      </w:r>
      <w:r w:rsidR="00AD6278" w:rsidRPr="00AD6278">
        <w:t>在兩千年前、現在和將來</w:t>
      </w:r>
      <w:r>
        <w:rPr>
          <w:rFonts w:hint="eastAsia"/>
        </w:rPr>
        <w:t>也</w:t>
      </w:r>
      <w:r w:rsidR="00AD6278" w:rsidRPr="00AD6278">
        <w:t>沒有改變。</w:t>
      </w:r>
      <w:r w:rsidR="00003F01" w:rsidRPr="00AD6278">
        <w:t>感謝讚美耶穌</w:t>
      </w:r>
      <w:r w:rsidR="00003F01">
        <w:rPr>
          <w:rFonts w:hint="eastAsia"/>
        </w:rPr>
        <w:t>，藉著</w:t>
      </w:r>
      <w:r w:rsidR="00003F01" w:rsidRPr="00AD6278">
        <w:t>撕</w:t>
      </w:r>
      <w:r w:rsidR="00003F01">
        <w:rPr>
          <w:rFonts w:hint="eastAsia"/>
        </w:rPr>
        <w:t>裂身體和</w:t>
      </w:r>
      <w:r w:rsidR="00003F01" w:rsidRPr="00AD6278">
        <w:t>流血，</w:t>
      </w:r>
      <w:r w:rsidR="00003F01">
        <w:rPr>
          <w:rFonts w:hint="eastAsia"/>
        </w:rPr>
        <w:t>與</w:t>
      </w:r>
      <w:r w:rsidR="00003F01" w:rsidRPr="00AD6278">
        <w:t>我們訂立新約。</w:t>
      </w:r>
      <w:r w:rsidR="00003F01">
        <w:rPr>
          <w:rFonts w:hint="eastAsia"/>
        </w:rPr>
        <w:t>祈求神幫助我們能效法耶穌，</w:t>
      </w:r>
      <w:r w:rsidR="00003F01" w:rsidRPr="00AD6278">
        <w:t>謙卑地</w:t>
      </w:r>
      <w:r w:rsidR="00003F01">
        <w:rPr>
          <w:rFonts w:hint="eastAsia"/>
        </w:rPr>
        <w:t>服侍別人，</w:t>
      </w:r>
      <w:r w:rsidR="00003F01">
        <w:t>記念</w:t>
      </w:r>
      <w:r w:rsidR="00003F01">
        <w:rPr>
          <w:rFonts w:hint="eastAsia"/>
        </w:rPr>
        <w:t>耶穌</w:t>
      </w:r>
      <w:r w:rsidR="00003F01" w:rsidRPr="00AD6278">
        <w:t>救</w:t>
      </w:r>
      <w:r w:rsidR="00003F01">
        <w:rPr>
          <w:rFonts w:hint="eastAsia"/>
        </w:rPr>
        <w:t>贖</w:t>
      </w:r>
      <w:r w:rsidR="00003F01" w:rsidRPr="00AD6278">
        <w:t>的恩典</w:t>
      </w:r>
      <w:r w:rsidR="00003F01">
        <w:rPr>
          <w:rFonts w:hint="eastAsia"/>
        </w:rPr>
        <w:t>和愛。</w:t>
      </w:r>
    </w:p>
    <w:sectPr w:rsidR="000D24BC" w:rsidSect="00FC14A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31CD5" w14:textId="77777777" w:rsidR="00CB467A" w:rsidRDefault="00CB467A">
      <w:r>
        <w:separator/>
      </w:r>
    </w:p>
  </w:endnote>
  <w:endnote w:type="continuationSeparator" w:id="0">
    <w:p w14:paraId="1666BDD8" w14:textId="77777777" w:rsidR="00CB467A" w:rsidRDefault="00C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A5CC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5AA08" w14:textId="77777777" w:rsidR="00CB467A" w:rsidRDefault="00CB467A">
      <w:r>
        <w:separator/>
      </w:r>
    </w:p>
  </w:footnote>
  <w:footnote w:type="continuationSeparator" w:id="0">
    <w:p w14:paraId="3A4B1A67" w14:textId="77777777" w:rsidR="00CB467A" w:rsidRDefault="00CB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78"/>
    <w:rsid w:val="00003F01"/>
    <w:rsid w:val="00010D9D"/>
    <w:rsid w:val="00017618"/>
    <w:rsid w:val="0002275D"/>
    <w:rsid w:val="00027663"/>
    <w:rsid w:val="00034F02"/>
    <w:rsid w:val="00042949"/>
    <w:rsid w:val="00042D74"/>
    <w:rsid w:val="00074B3D"/>
    <w:rsid w:val="000759E5"/>
    <w:rsid w:val="00096DCE"/>
    <w:rsid w:val="000D24BC"/>
    <w:rsid w:val="000E7664"/>
    <w:rsid w:val="000F509B"/>
    <w:rsid w:val="00107E6B"/>
    <w:rsid w:val="00122257"/>
    <w:rsid w:val="001463C1"/>
    <w:rsid w:val="001537C4"/>
    <w:rsid w:val="001C2988"/>
    <w:rsid w:val="001C48FB"/>
    <w:rsid w:val="001E0A98"/>
    <w:rsid w:val="001E289A"/>
    <w:rsid w:val="001E2976"/>
    <w:rsid w:val="001E7358"/>
    <w:rsid w:val="0020168F"/>
    <w:rsid w:val="002205E0"/>
    <w:rsid w:val="00247058"/>
    <w:rsid w:val="00260D9B"/>
    <w:rsid w:val="00295EC2"/>
    <w:rsid w:val="002B6485"/>
    <w:rsid w:val="0031024B"/>
    <w:rsid w:val="00327784"/>
    <w:rsid w:val="00334F8F"/>
    <w:rsid w:val="00337448"/>
    <w:rsid w:val="003876B1"/>
    <w:rsid w:val="003D529F"/>
    <w:rsid w:val="003E6C1E"/>
    <w:rsid w:val="00411809"/>
    <w:rsid w:val="004153AA"/>
    <w:rsid w:val="00420140"/>
    <w:rsid w:val="00461B3B"/>
    <w:rsid w:val="0048652F"/>
    <w:rsid w:val="00487B5D"/>
    <w:rsid w:val="004A4A29"/>
    <w:rsid w:val="004E6B99"/>
    <w:rsid w:val="00515935"/>
    <w:rsid w:val="00520536"/>
    <w:rsid w:val="005336BB"/>
    <w:rsid w:val="005438A9"/>
    <w:rsid w:val="00576127"/>
    <w:rsid w:val="005B2833"/>
    <w:rsid w:val="005B3305"/>
    <w:rsid w:val="005C7F54"/>
    <w:rsid w:val="00604C02"/>
    <w:rsid w:val="00606B4F"/>
    <w:rsid w:val="0060761A"/>
    <w:rsid w:val="00621BDD"/>
    <w:rsid w:val="00636694"/>
    <w:rsid w:val="0063745C"/>
    <w:rsid w:val="006544D1"/>
    <w:rsid w:val="00673066"/>
    <w:rsid w:val="006834DA"/>
    <w:rsid w:val="00684969"/>
    <w:rsid w:val="0069162E"/>
    <w:rsid w:val="006B4543"/>
    <w:rsid w:val="006D0DA8"/>
    <w:rsid w:val="006E3755"/>
    <w:rsid w:val="00727847"/>
    <w:rsid w:val="0073071A"/>
    <w:rsid w:val="007658EB"/>
    <w:rsid w:val="007664A1"/>
    <w:rsid w:val="00766999"/>
    <w:rsid w:val="0077669F"/>
    <w:rsid w:val="007C67C6"/>
    <w:rsid w:val="00820801"/>
    <w:rsid w:val="0087494C"/>
    <w:rsid w:val="008926AC"/>
    <w:rsid w:val="008B16B3"/>
    <w:rsid w:val="008D1ED3"/>
    <w:rsid w:val="008D7E22"/>
    <w:rsid w:val="008E617B"/>
    <w:rsid w:val="008E6B9B"/>
    <w:rsid w:val="008F1263"/>
    <w:rsid w:val="00911266"/>
    <w:rsid w:val="009263AE"/>
    <w:rsid w:val="00927788"/>
    <w:rsid w:val="00977F70"/>
    <w:rsid w:val="00980222"/>
    <w:rsid w:val="00981E3F"/>
    <w:rsid w:val="00984B58"/>
    <w:rsid w:val="009A3034"/>
    <w:rsid w:val="009A41DA"/>
    <w:rsid w:val="009B0EBF"/>
    <w:rsid w:val="009B6F06"/>
    <w:rsid w:val="009B7926"/>
    <w:rsid w:val="009D1390"/>
    <w:rsid w:val="009F2591"/>
    <w:rsid w:val="00A00845"/>
    <w:rsid w:val="00A0262C"/>
    <w:rsid w:val="00A12613"/>
    <w:rsid w:val="00A15959"/>
    <w:rsid w:val="00A3265A"/>
    <w:rsid w:val="00A511A8"/>
    <w:rsid w:val="00A9382D"/>
    <w:rsid w:val="00AC6F43"/>
    <w:rsid w:val="00AD6278"/>
    <w:rsid w:val="00AE1AC3"/>
    <w:rsid w:val="00AE3B56"/>
    <w:rsid w:val="00AE73D3"/>
    <w:rsid w:val="00AF1A41"/>
    <w:rsid w:val="00B1719C"/>
    <w:rsid w:val="00B3629F"/>
    <w:rsid w:val="00B53841"/>
    <w:rsid w:val="00B60EBF"/>
    <w:rsid w:val="00B86FD0"/>
    <w:rsid w:val="00B91427"/>
    <w:rsid w:val="00B95C3C"/>
    <w:rsid w:val="00BC7D13"/>
    <w:rsid w:val="00BF0251"/>
    <w:rsid w:val="00BF51A6"/>
    <w:rsid w:val="00C31B93"/>
    <w:rsid w:val="00C53458"/>
    <w:rsid w:val="00C548D1"/>
    <w:rsid w:val="00C63AD9"/>
    <w:rsid w:val="00C8474E"/>
    <w:rsid w:val="00C90AFF"/>
    <w:rsid w:val="00CA5C4B"/>
    <w:rsid w:val="00CB467A"/>
    <w:rsid w:val="00CC1B13"/>
    <w:rsid w:val="00CD7B11"/>
    <w:rsid w:val="00D02C58"/>
    <w:rsid w:val="00D13CD1"/>
    <w:rsid w:val="00D32B8C"/>
    <w:rsid w:val="00D778AA"/>
    <w:rsid w:val="00DA1594"/>
    <w:rsid w:val="00DB02D3"/>
    <w:rsid w:val="00DC2747"/>
    <w:rsid w:val="00DC4AF5"/>
    <w:rsid w:val="00DD3989"/>
    <w:rsid w:val="00DF240E"/>
    <w:rsid w:val="00E068A4"/>
    <w:rsid w:val="00E16C73"/>
    <w:rsid w:val="00E211DE"/>
    <w:rsid w:val="00E46B12"/>
    <w:rsid w:val="00E62A8A"/>
    <w:rsid w:val="00E73974"/>
    <w:rsid w:val="00E802E2"/>
    <w:rsid w:val="00E80DC2"/>
    <w:rsid w:val="00EC16C2"/>
    <w:rsid w:val="00EC3201"/>
    <w:rsid w:val="00EE71FD"/>
    <w:rsid w:val="00F27028"/>
    <w:rsid w:val="00F413DF"/>
    <w:rsid w:val="00F41898"/>
    <w:rsid w:val="00F41F5C"/>
    <w:rsid w:val="00F61CAD"/>
    <w:rsid w:val="00F73492"/>
    <w:rsid w:val="00FA0B69"/>
    <w:rsid w:val="00FA7DF3"/>
    <w:rsid w:val="00FC14A9"/>
    <w:rsid w:val="00FC2C85"/>
    <w:rsid w:val="00FC5F3E"/>
    <w:rsid w:val="00FC7F8A"/>
    <w:rsid w:val="00FE3A32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94A48"/>
  <w15:chartTrackingRefBased/>
  <w15:docId w15:val="{1C2D630D-3C52-404D-A11C-6DC0B816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4A9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FC14A9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F61CAD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CFCFCF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0" ma:contentTypeDescription="Create a new document." ma:contentTypeScope="" ma:versionID="743d7d638aaa1f0507da5ff8d01e0b5f">
  <xsd:schema xmlns:xsd="http://www.w3.org/2001/XMLSchema" xmlns:xs="http://www.w3.org/2001/XMLSchema" xmlns:p="http://schemas.microsoft.com/office/2006/metadata/properties" xmlns:ns3="266aa6a6-a515-4977-8a56-604adcbe9f25" targetNamespace="http://schemas.microsoft.com/office/2006/metadata/properties" ma:root="true" ma:fieldsID="41549a429f33f23c14299a17898d8978" ns3:_="">
    <xsd:import namespace="266aa6a6-a515-4977-8a56-604adcbe9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7370-BAC9-4385-9EA8-E90BB0AAD0E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6aa6a6-a515-4977-8a56-604adcbe9f2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31CC0C-3FB9-4801-A96A-D6AD1584A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CEC12-ADC8-4945-A8B2-64109D931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0355ED-0619-4510-A127-5463075C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302</TotalTime>
  <Pages>4</Pages>
  <Words>4969</Words>
  <Characters>300</Characters>
  <Application>Microsoft Office Word</Application>
  <DocSecurity>0</DocSecurity>
  <Lines>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125</cp:revision>
  <cp:lastPrinted>2023-04-15T07:47:00Z</cp:lastPrinted>
  <dcterms:created xsi:type="dcterms:W3CDTF">2023-04-14T08:22:00Z</dcterms:created>
  <dcterms:modified xsi:type="dcterms:W3CDTF">2023-04-17T08:59:00Z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